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宋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宋体" w:cs="Times New Roman"/>
          <w:sz w:val="44"/>
          <w:szCs w:val="44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sz w:val="44"/>
          <w:szCs w:val="44"/>
        </w:rPr>
        <w:t>泉港区卫生健康局关于</w:t>
      </w:r>
      <w:r>
        <w:rPr>
          <w:rFonts w:ascii="宋体" w:hAnsi="宋体" w:cs="宋体"/>
          <w:b/>
          <w:bCs/>
          <w:spacing w:val="-2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pacing w:val="-20"/>
          <w:sz w:val="44"/>
          <w:szCs w:val="44"/>
        </w:rPr>
        <w:t>年度“公开招聘一批”</w:t>
      </w:r>
      <w:r>
        <w:rPr>
          <w:rFonts w:hint="eastAsia" w:ascii="宋体" w:hAnsi="宋体" w:cs="宋体"/>
          <w:b/>
          <w:bCs/>
          <w:sz w:val="44"/>
          <w:szCs w:val="44"/>
        </w:rPr>
        <w:t>基层医学人才项目补助申报人员情况公示</w:t>
      </w:r>
    </w:p>
    <w:p>
      <w:pPr>
        <w:spacing w:line="580" w:lineRule="exact"/>
        <w:jc w:val="center"/>
        <w:rPr>
          <w:rFonts w:ascii="宋体" w:cs="Times New Roman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根据《福建省卫生健康委员会关于做好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年度“公开招聘一批”基层医学人才项目补助申报工作的通知》（闽卫人函〔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号）精神，我局对各镇卫生院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年度“公开招聘一批”符合申报基层医学人才项目补助人员的资格条件及签约单位、在编在岗服务情况等信息进行审核，现将各镇卫生院申报人员情况进行公示，公示时间为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公示期间，对申报人员情况有异议的，可前往泉港区卫健局综合股反映，或致电</w:t>
      </w:r>
      <w:r>
        <w:rPr>
          <w:rFonts w:ascii="仿宋_GB2312" w:hAnsi="仿宋_GB2312" w:eastAsia="仿宋_GB2312" w:cs="仿宋_GB2312"/>
          <w:sz w:val="32"/>
          <w:szCs w:val="32"/>
        </w:rPr>
        <w:t>0595-87971551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80" w:lineRule="exact"/>
        <w:ind w:left="1598" w:leftChars="304" w:hanging="960" w:hangingChars="3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泉港区</w:t>
      </w:r>
      <w:r>
        <w:rPr>
          <w:rFonts w:ascii="仿宋_GB2312" w:hAnsi="仿宋_GB2312" w:eastAsia="仿宋_GB2312" w:cs="仿宋_GB2312"/>
          <w:spacing w:val="-4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年度“公开招聘一批”基层医学人才项目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补助申报人员情况表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泉州市泉港区卫生健康局</w:t>
      </w:r>
    </w:p>
    <w:p>
      <w:pPr>
        <w:spacing w:line="580" w:lineRule="exact"/>
        <w:ind w:firstLine="640" w:firstLineChars="200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80" w:lineRule="exact"/>
        <w:ind w:firstLine="640" w:firstLineChars="200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80" w:lineRule="exac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>
      <w:pPr>
        <w:spacing w:line="580" w:lineRule="exact"/>
        <w:rPr>
          <w:rFonts w:ascii="黑体" w:hAnsi="宋体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泉港区</w:t>
      </w: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年度“公开招聘一批”基层医学</w:t>
      </w:r>
    </w:p>
    <w:p>
      <w:pPr>
        <w:spacing w:line="58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人才项目补助申报人员情况表</w:t>
      </w:r>
    </w:p>
    <w:tbl>
      <w:tblPr>
        <w:tblStyle w:val="5"/>
        <w:tblpPr w:leftFromText="180" w:rightFromText="180" w:vertAnchor="text" w:horzAnchor="margin" w:tblpXSpec="center" w:tblpY="490"/>
        <w:tblW w:w="10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121"/>
        <w:gridCol w:w="2629"/>
        <w:gridCol w:w="846"/>
        <w:gridCol w:w="1097"/>
        <w:gridCol w:w="1646"/>
        <w:gridCol w:w="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9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2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62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84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09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本次申领年次</w:t>
            </w:r>
          </w:p>
        </w:tc>
        <w:tc>
          <w:tcPr>
            <w:tcW w:w="164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本次申请金额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万元</w:t>
            </w:r>
          </w:p>
        </w:tc>
        <w:tc>
          <w:tcPr>
            <w:tcW w:w="62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陈嘉慧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泉州市泉港区后龙镇卫生院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福建中医药大学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针灸推拿学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1.4 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孙云燕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泉州市泉港区涂岭镇卫生院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漳州卫生职业学院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林娜娜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泉州市泉港区涂岭镇卫生院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漳州卫生职业学院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医学检验技术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连春燕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pacing w:val="-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泉州市泉港区南埔中心卫生院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广东医学院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1.4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肖月珍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泉州市泉港区后龙镇卫生院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泉州医学高等专科学校口腔医学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苏媛媛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泉州市泉港区界山镇卫生院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泉州医学高等专科学校临床医学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陈平莉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泉州市泉港区界山镇卫生院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泉州医学高等专科学校临床医学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陈奎淞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泉州市泉港区界山镇卫生院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泉州医学高等专科学校临床医学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许雪菊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泉州市泉港区峰尾镇卫生院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福建卫生职业技术学院预防医学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林艺欣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泉州市泉港区峰尾镇卫生院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泉州医学高等专科学校中医学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郑江鹏</w:t>
            </w:r>
          </w:p>
        </w:tc>
        <w:tc>
          <w:tcPr>
            <w:tcW w:w="21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泉州市泉港区涂岭镇卫生院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漳州卫生职业学院临床医学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王依婷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泉州市泉港区涂岭镇卫生院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福建中医药大学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康复作业治疗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1.4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许蓉婷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泉州市泉港区后龙镇卫生院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福建中医药大学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1.4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沈光炜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泉州市泉港区后龙镇卫生院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三明医学科技职业学院临床医学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朱君达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泉州市泉港区涂岭镇卫生院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泉州医学高等专科学校临床医学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陈雅琪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泉州市泉港区涂岭镇卫生院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福建中医药大学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1.4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陈娉婷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泉州市泉港区后龙镇卫生院</w:t>
            </w:r>
          </w:p>
        </w:tc>
        <w:tc>
          <w:tcPr>
            <w:tcW w:w="262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泉州医学高等专科学校口腔医学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谢彩玲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泉州市泉港区涂岭镇卫生院</w:t>
            </w:r>
          </w:p>
        </w:tc>
        <w:tc>
          <w:tcPr>
            <w:tcW w:w="262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莆田学院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1.4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陈嘉成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泉州市泉港区峰尾镇卫生院</w:t>
            </w:r>
          </w:p>
        </w:tc>
        <w:tc>
          <w:tcPr>
            <w:tcW w:w="262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福建卫生职业技术学院针灸推拿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</w:t>
            </w:r>
          </w:p>
        </w:tc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高悦铭</w:t>
            </w:r>
          </w:p>
        </w:tc>
        <w:tc>
          <w:tcPr>
            <w:tcW w:w="212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泉州市泉港区后龙镇卫生院</w:t>
            </w:r>
          </w:p>
        </w:tc>
        <w:tc>
          <w:tcPr>
            <w:tcW w:w="262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南昌大学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</w:t>
            </w:r>
          </w:p>
        </w:tc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646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1.4</w:t>
            </w:r>
          </w:p>
        </w:tc>
        <w:tc>
          <w:tcPr>
            <w:tcW w:w="62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80" w:lineRule="exact"/>
        <w:jc w:val="center"/>
        <w:rPr>
          <w:rFonts w:ascii="宋体" w:cs="Times New Roman"/>
          <w:b/>
          <w:bCs/>
          <w:sz w:val="44"/>
          <w:szCs w:val="44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44"/>
          <w:szCs w:val="44"/>
        </w:rPr>
      </w:pPr>
    </w:p>
    <w:sectPr>
      <w:pgSz w:w="11906" w:h="16838"/>
      <w:pgMar w:top="2098" w:right="1474" w:bottom="1418" w:left="1588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FB6"/>
    <w:rsid w:val="000334AE"/>
    <w:rsid w:val="00063F87"/>
    <w:rsid w:val="00075207"/>
    <w:rsid w:val="00075B92"/>
    <w:rsid w:val="00094613"/>
    <w:rsid w:val="000B2651"/>
    <w:rsid w:val="000B2DB3"/>
    <w:rsid w:val="000F3FA6"/>
    <w:rsid w:val="00101128"/>
    <w:rsid w:val="00125EB7"/>
    <w:rsid w:val="001A6CD4"/>
    <w:rsid w:val="001E43E0"/>
    <w:rsid w:val="00225A4D"/>
    <w:rsid w:val="00227241"/>
    <w:rsid w:val="00235E0B"/>
    <w:rsid w:val="00293E23"/>
    <w:rsid w:val="002948E4"/>
    <w:rsid w:val="002D266C"/>
    <w:rsid w:val="002F0BA7"/>
    <w:rsid w:val="0030092C"/>
    <w:rsid w:val="003379D9"/>
    <w:rsid w:val="0034250D"/>
    <w:rsid w:val="00344E69"/>
    <w:rsid w:val="00384C80"/>
    <w:rsid w:val="003D72BD"/>
    <w:rsid w:val="003E55F4"/>
    <w:rsid w:val="003F0FBB"/>
    <w:rsid w:val="003F68B3"/>
    <w:rsid w:val="0040519C"/>
    <w:rsid w:val="00406B58"/>
    <w:rsid w:val="004357E2"/>
    <w:rsid w:val="00452E73"/>
    <w:rsid w:val="004B3F04"/>
    <w:rsid w:val="004D1C47"/>
    <w:rsid w:val="00511128"/>
    <w:rsid w:val="00534553"/>
    <w:rsid w:val="00543FC7"/>
    <w:rsid w:val="00547C74"/>
    <w:rsid w:val="00553FF7"/>
    <w:rsid w:val="00556D9D"/>
    <w:rsid w:val="00564385"/>
    <w:rsid w:val="00570C38"/>
    <w:rsid w:val="00584507"/>
    <w:rsid w:val="00593167"/>
    <w:rsid w:val="005955A6"/>
    <w:rsid w:val="005D0055"/>
    <w:rsid w:val="00604132"/>
    <w:rsid w:val="00605248"/>
    <w:rsid w:val="00653D4D"/>
    <w:rsid w:val="006565E1"/>
    <w:rsid w:val="00684295"/>
    <w:rsid w:val="006B194F"/>
    <w:rsid w:val="006D7BB7"/>
    <w:rsid w:val="006E1CD5"/>
    <w:rsid w:val="00730963"/>
    <w:rsid w:val="00761B91"/>
    <w:rsid w:val="007676A3"/>
    <w:rsid w:val="007915F9"/>
    <w:rsid w:val="00796DDB"/>
    <w:rsid w:val="007A40EC"/>
    <w:rsid w:val="007C2DE9"/>
    <w:rsid w:val="007E4E19"/>
    <w:rsid w:val="00814772"/>
    <w:rsid w:val="00834AE4"/>
    <w:rsid w:val="008607F4"/>
    <w:rsid w:val="00890404"/>
    <w:rsid w:val="0092376E"/>
    <w:rsid w:val="0092669F"/>
    <w:rsid w:val="0093521E"/>
    <w:rsid w:val="009410BC"/>
    <w:rsid w:val="009450C2"/>
    <w:rsid w:val="00966065"/>
    <w:rsid w:val="00985C16"/>
    <w:rsid w:val="009B664F"/>
    <w:rsid w:val="009F7586"/>
    <w:rsid w:val="009F7635"/>
    <w:rsid w:val="00A2245F"/>
    <w:rsid w:val="00A26AA4"/>
    <w:rsid w:val="00A36303"/>
    <w:rsid w:val="00A6397B"/>
    <w:rsid w:val="00A73C5F"/>
    <w:rsid w:val="00AC1E9C"/>
    <w:rsid w:val="00AC2A84"/>
    <w:rsid w:val="00AE73D0"/>
    <w:rsid w:val="00AF3DA2"/>
    <w:rsid w:val="00B23D0F"/>
    <w:rsid w:val="00B27C96"/>
    <w:rsid w:val="00B926BC"/>
    <w:rsid w:val="00BA3EB9"/>
    <w:rsid w:val="00BA7E61"/>
    <w:rsid w:val="00BD663F"/>
    <w:rsid w:val="00BF36DA"/>
    <w:rsid w:val="00C300C1"/>
    <w:rsid w:val="00C4373D"/>
    <w:rsid w:val="00C46DBC"/>
    <w:rsid w:val="00C57434"/>
    <w:rsid w:val="00C62A3D"/>
    <w:rsid w:val="00C81677"/>
    <w:rsid w:val="00CA089F"/>
    <w:rsid w:val="00CC3B71"/>
    <w:rsid w:val="00D32C50"/>
    <w:rsid w:val="00D57A64"/>
    <w:rsid w:val="00D94285"/>
    <w:rsid w:val="00DB12FB"/>
    <w:rsid w:val="00DC1630"/>
    <w:rsid w:val="00DC6615"/>
    <w:rsid w:val="00E17FAC"/>
    <w:rsid w:val="00E66C6F"/>
    <w:rsid w:val="00E70653"/>
    <w:rsid w:val="00E717AA"/>
    <w:rsid w:val="00EC03B6"/>
    <w:rsid w:val="00F36559"/>
    <w:rsid w:val="00F43C54"/>
    <w:rsid w:val="00F50C78"/>
    <w:rsid w:val="00F62AAC"/>
    <w:rsid w:val="00F775D5"/>
    <w:rsid w:val="00F77DFB"/>
    <w:rsid w:val="00F95AE0"/>
    <w:rsid w:val="00FD0716"/>
    <w:rsid w:val="00FF5946"/>
    <w:rsid w:val="04EE6171"/>
    <w:rsid w:val="07385F85"/>
    <w:rsid w:val="0ACC0D02"/>
    <w:rsid w:val="0B372620"/>
    <w:rsid w:val="0C2426BA"/>
    <w:rsid w:val="0CEA36C2"/>
    <w:rsid w:val="10594DE6"/>
    <w:rsid w:val="16556050"/>
    <w:rsid w:val="168801D3"/>
    <w:rsid w:val="196071E6"/>
    <w:rsid w:val="19E41BC5"/>
    <w:rsid w:val="20580C17"/>
    <w:rsid w:val="25754019"/>
    <w:rsid w:val="257D2ECD"/>
    <w:rsid w:val="25DF5936"/>
    <w:rsid w:val="2B9351F9"/>
    <w:rsid w:val="2DFB52D7"/>
    <w:rsid w:val="2E513149"/>
    <w:rsid w:val="2F971030"/>
    <w:rsid w:val="336B6A5B"/>
    <w:rsid w:val="354611DD"/>
    <w:rsid w:val="3875570F"/>
    <w:rsid w:val="38A30A45"/>
    <w:rsid w:val="38F512A1"/>
    <w:rsid w:val="3B181276"/>
    <w:rsid w:val="3B892174"/>
    <w:rsid w:val="3D915310"/>
    <w:rsid w:val="3FFFB5AC"/>
    <w:rsid w:val="406E7B8B"/>
    <w:rsid w:val="422C1AAB"/>
    <w:rsid w:val="432509D4"/>
    <w:rsid w:val="4F9FDCD2"/>
    <w:rsid w:val="517658F0"/>
    <w:rsid w:val="53656BCB"/>
    <w:rsid w:val="53E915AA"/>
    <w:rsid w:val="5EE237C6"/>
    <w:rsid w:val="5FF67529"/>
    <w:rsid w:val="626764BC"/>
    <w:rsid w:val="6703739C"/>
    <w:rsid w:val="67C717AB"/>
    <w:rsid w:val="68A9190F"/>
    <w:rsid w:val="6B1271E1"/>
    <w:rsid w:val="70334987"/>
    <w:rsid w:val="71193077"/>
    <w:rsid w:val="77D9C071"/>
    <w:rsid w:val="79F75F20"/>
    <w:rsid w:val="7D0E5A5A"/>
    <w:rsid w:val="7D7F12D9"/>
    <w:rsid w:val="7F8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Date Char"/>
    <w:basedOn w:val="7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216</Words>
  <Characters>1235</Characters>
  <Lines>0</Lines>
  <Paragraphs>0</Paragraphs>
  <TotalTime>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2022-03-03T19:45:00Z</dcterms:created>
  <dc:creator>Lenovo</dc:creator>
  <cp:lastModifiedBy>admin123</cp:lastModifiedBy>
  <cp:lastPrinted>2024-12-06T01:04:00Z</cp:lastPrinted>
  <dcterms:modified xsi:type="dcterms:W3CDTF">2025-10-30T16:56:43Z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8C663A474C36442E85F7537588DAC31E</vt:lpwstr>
  </property>
</Properties>
</file>