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FAE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7336F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47EE22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未取得教师资格证及普通话等级证书等</w:t>
      </w:r>
    </w:p>
    <w:p w14:paraId="1EFBC0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原件承诺书</w:t>
      </w:r>
    </w:p>
    <w:p w14:paraId="74AF3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0C4F7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本人参加2026年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泉州市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泉港区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公办学校公开招聘编制内新任教师考试，报考岗位：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中学语文教师），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如高中语文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泉港区教育局组织人事股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5BFF84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70A07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805E4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0C55BD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4405F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仿宋_GB2312" w:hAnsi="ˎ̥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承诺人签字（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加盖手印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）：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   </w:t>
      </w:r>
    </w:p>
    <w:p w14:paraId="227A36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680FB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38DF6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0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E266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1C78"/>
    <w:rsid w:val="135F0966"/>
    <w:rsid w:val="16D951AF"/>
    <w:rsid w:val="32E60304"/>
    <w:rsid w:val="38470FEC"/>
    <w:rsid w:val="470E5177"/>
    <w:rsid w:val="470F255A"/>
    <w:rsid w:val="527821A3"/>
    <w:rsid w:val="580249E9"/>
    <w:rsid w:val="5D7842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195</Words>
  <Characters>205</Characters>
  <Lines>0</Lines>
  <Paragraphs>0</Paragraphs>
  <TotalTime>1</TotalTime>
  <ScaleCrop>false</ScaleCrop>
  <LinksUpToDate>false</LinksUpToDate>
  <CharactersWithSpaces>274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Brave</cp:lastModifiedBy>
  <cp:lastPrinted>2022-11-28T19:46:00Z</cp:lastPrinted>
  <dcterms:modified xsi:type="dcterms:W3CDTF">2026-05-14T07:15:44Z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C57393FB54C8494CA91C919F754124A9_13</vt:lpwstr>
  </property>
  <property fmtid="{D5CDD505-2E9C-101B-9397-08002B2CF9AE}" pid="4" name="KSOTemplateDocerSaveRecord">
    <vt:lpwstr>eyJoZGlkIjoiMjkxZmIwZWE1ZmQ0NjJhZGYxYjg4MzM4OGIzNmQ1ZGQiLCJ1c2VySWQiOiIyNTAyMDUzMTMifQ==</vt:lpwstr>
  </property>
</Properties>
</file>