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B15B0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526EDE2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泉港区公开招聘202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6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届公费师范生资格复审登记表</w:t>
      </w:r>
    </w:p>
    <w:p w14:paraId="16779900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bookmarkStart w:id="0" w:name="_GoBack"/>
      <w:bookmarkEnd w:id="0"/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 w14:paraId="64C3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55BC4B22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 w14:paraId="11CCD64B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 w14:paraId="3297C452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 w14:paraId="5533199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6B41103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48AEBC0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5325438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2C1C7BF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437E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242E192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 w14:paraId="140EA80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2656CF8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14:paraId="79ED420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232EFB6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 w14:paraId="29CBC8A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5A04173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189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77EB861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7FC2F84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14:paraId="647C403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849928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FB400F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4EB9127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1151DC1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1472E9E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70F3AF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3003496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5C7B14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5598F0D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BF06EE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7E2070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0B45188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A51138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A6F1B8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66AA862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826D3D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352DCFA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7917499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 w14:paraId="120C877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6D0A6C36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1731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03AA664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 w14:paraId="34F3408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0A40298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70DE927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4BD66D8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7FE510F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 w14:paraId="5192354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3BE2B707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7E8F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07F5405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3DCA236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2EBDE7D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6BC0806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198C563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19421E3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14:paraId="7116933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8DB4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6BEDBBD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7AB3980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0E72811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5334BD8B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404D5CC8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14:paraId="1D71F1D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86B1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4791E45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373FFC0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766DF90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386EE0E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36326C3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447EF78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58D7001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14:paraId="05974EF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F5A1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0861DB1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37BC2A7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045BE62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6A62F54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2C17E6C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14:paraId="1EECDFB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7FEC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2A915DB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37ED81D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414C6BF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43C28CE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23C3BD2E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 w14:paraId="231EFAE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853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010BFDC3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 w14:paraId="58F1582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B575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4F3B6EBC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 w14:paraId="4488E88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8A06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5B3F675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 w14:paraId="4A00200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6D49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53C4D9DC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6BECA2F3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 w14:paraId="132B9108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62462C76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259EADEA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505FA6A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0D32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AC059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E60291C"/>
    <w:rsid w:val="36F72F65"/>
    <w:rsid w:val="6E1E46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295</Words>
  <Characters>304</Characters>
  <Lines>0</Lines>
  <Paragraphs>0</Paragraphs>
  <TotalTime>0</TotalTime>
  <ScaleCrop>false</ScaleCrop>
  <LinksUpToDate>false</LinksUpToDate>
  <CharactersWithSpaces>331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Brave</cp:lastModifiedBy>
  <cp:lastPrinted>2024-04-15T09:08:00Z</cp:lastPrinted>
  <dcterms:modified xsi:type="dcterms:W3CDTF">2026-06-22T09:46:58Z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BB72C8ABFA8444C7BA8EBB2970E1A466</vt:lpwstr>
  </property>
  <property fmtid="{D5CDD505-2E9C-101B-9397-08002B2CF9AE}" pid="4" name="KSOTemplateDocerSaveRecord">
    <vt:lpwstr>eyJoZGlkIjoiMjkxZmIwZWE1ZmQ0NjJhZGYxYjg4MzM4OGIzNmQ1ZGQiLCJ1c2VySWQiOiIyNTAyMDUzMTMifQ==</vt:lpwstr>
  </property>
</Properties>
</file>