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8B44">
      <w:pPr>
        <w:widowControl/>
        <w:spacing w:line="540" w:lineRule="atLeast"/>
        <w:jc w:val="left"/>
        <w:rPr>
          <w:rFonts w:hint="eastAsia" w:ascii="微软雅黑" w:hAnsi="微软雅黑" w:eastAsia="微软雅黑" w:cs="Times New Roman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??_GB2312" w:hAnsi="微软雅黑" w:cs="??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 w14:paraId="7009CB93"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 w14:paraId="6166C41F">
      <w:pPr>
        <w:widowControl/>
        <w:spacing w:line="540" w:lineRule="atLeast"/>
        <w:jc w:val="center"/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未取得教师资格证及普通话等级证书</w:t>
      </w:r>
    </w:p>
    <w:p w14:paraId="653E9F6D"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16A6EE13">
      <w:pPr>
        <w:widowControl/>
        <w:spacing w:line="540" w:lineRule="atLeast"/>
        <w:jc w:val="center"/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3BCEAA6B"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泉港区公开招聘2025届省内高校泉州生源公费师范生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考试，报考岗位：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高中生物教师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如高中生物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泉港区教育局407室组织人事股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复审。如未能按时提供，本人愿自动放弃应聘该岗位。</w:t>
      </w:r>
    </w:p>
    <w:p w14:paraId="5741228C"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 w14:paraId="423084D7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349A2B0E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319917B8"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 w14:paraId="5C6B4B9D"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 w14:paraId="295B2A26"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 w14:paraId="2A9FB011"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资格复审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日期）</w:t>
      </w:r>
    </w:p>
    <w:p w14:paraId="265C3FC9"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 w14:paraId="48883E9A"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3D24CA"/>
    <w:rsid w:val="06F1297A"/>
    <w:rsid w:val="13AE71F7"/>
    <w:rsid w:val="265732CE"/>
    <w:rsid w:val="2C8D3707"/>
    <w:rsid w:val="313F54DB"/>
    <w:rsid w:val="36372C24"/>
    <w:rsid w:val="4EF86F9D"/>
    <w:rsid w:val="680C5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189</Words>
  <Characters>201</Characters>
  <Lines>0</Lines>
  <Paragraphs>0</Paragraphs>
  <TotalTime>0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2020-09-08T09:46:00Z</dcterms:created>
  <dc:creator>PC</dc:creator>
  <cp:lastModifiedBy>Brave</cp:lastModifiedBy>
  <cp:lastPrinted>2022-11-28T11:46:00Z</cp:lastPrinted>
  <dcterms:modified xsi:type="dcterms:W3CDTF">2025-05-30T08:00:52Z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D6403F2ED6564547BE4C15EDC524D26F_13</vt:lpwstr>
  </property>
  <property fmtid="{D5CDD505-2E9C-101B-9397-08002B2CF9AE}" pid="4" name="KSOTemplateDocerSaveRecord">
    <vt:lpwstr>eyJoZGlkIjoiMjkxZmIwZWE1ZmQ0NjJhZGYxYjg4MzM4OGIzNmQ1ZGQiLCJ1c2VySWQiOiIyNTAyMDUzMTMifQ==</vt:lpwstr>
  </property>
</Properties>
</file>