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81" w:rsidRDefault="00B54481">
      <w:pPr>
        <w:spacing w:line="600" w:lineRule="exact"/>
        <w:jc w:val="left"/>
        <w:rPr>
          <w:rFonts w:ascii="黑体" w:eastAsia="黑体" w:hAnsi="黑体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  <w:shd w:val="clear" w:color="auto" w:fill="FFFFFF"/>
        </w:rPr>
        <w:t>附件：</w:t>
      </w:r>
    </w:p>
    <w:p w:rsidR="00B54481" w:rsidRDefault="00B54481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泉港区自然资源局房建类建设工程规划许可</w:t>
      </w:r>
      <w:r>
        <w:rPr>
          <w:rFonts w:ascii="方正小标宋简体" w:eastAsia="方正小标宋简体" w:hAnsi="黑体"/>
          <w:sz w:val="36"/>
          <w:szCs w:val="36"/>
          <w:shd w:val="clear" w:color="auto" w:fill="FFFFFF"/>
        </w:rPr>
        <w:t>2023</w:t>
      </w:r>
      <w:r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年“双随机”抽查情况公示表</w:t>
      </w:r>
    </w:p>
    <w:p w:rsidR="00B54481" w:rsidRDefault="00B54481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时间：</w:t>
      </w:r>
      <w:r>
        <w:rPr>
          <w:rFonts w:ascii="仿宋_GB2312" w:eastAsia="仿宋_GB2312" w:hAnsi="仿宋_GB2312" w:cs="仿宋_GB2312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3316"/>
        <w:tblW w:w="13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1151"/>
        <w:gridCol w:w="852"/>
        <w:gridCol w:w="710"/>
        <w:gridCol w:w="703"/>
        <w:gridCol w:w="1711"/>
        <w:gridCol w:w="982"/>
        <w:gridCol w:w="3121"/>
        <w:gridCol w:w="1965"/>
        <w:gridCol w:w="915"/>
        <w:gridCol w:w="827"/>
      </w:tblGrid>
      <w:tr w:rsidR="00B54481" w:rsidRPr="00EF3466" w:rsidTr="00EF3466">
        <w:trPr>
          <w:trHeight w:val="994"/>
        </w:trPr>
        <w:tc>
          <w:tcPr>
            <w:tcW w:w="520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F34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51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随机抽查事项名称</w:t>
            </w:r>
          </w:p>
        </w:tc>
        <w:tc>
          <w:tcPr>
            <w:tcW w:w="852" w:type="dxa"/>
            <w:vAlign w:val="center"/>
          </w:tcPr>
          <w:p w:rsidR="00B54481" w:rsidRPr="00EF3466" w:rsidRDefault="00B54481" w:rsidP="00EF3466">
            <w:pPr>
              <w:widowControl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抽查对象</w:t>
            </w: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（家）</w:t>
            </w:r>
          </w:p>
        </w:tc>
        <w:tc>
          <w:tcPr>
            <w:tcW w:w="710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抽查比例</w:t>
            </w:r>
          </w:p>
        </w:tc>
        <w:tc>
          <w:tcPr>
            <w:tcW w:w="703" w:type="dxa"/>
            <w:vAlign w:val="center"/>
          </w:tcPr>
          <w:p w:rsidR="00B54481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抽取数量</w:t>
            </w:r>
          </w:p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(</w:t>
            </w: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)</w:t>
            </w:r>
          </w:p>
        </w:tc>
        <w:tc>
          <w:tcPr>
            <w:tcW w:w="1711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抽查主体</w:t>
            </w:r>
          </w:p>
        </w:tc>
        <w:tc>
          <w:tcPr>
            <w:tcW w:w="982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执法人员名单</w:t>
            </w:r>
          </w:p>
        </w:tc>
        <w:tc>
          <w:tcPr>
            <w:tcW w:w="3121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抽查内容</w:t>
            </w:r>
          </w:p>
        </w:tc>
        <w:tc>
          <w:tcPr>
            <w:tcW w:w="1965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抽查结果</w:t>
            </w:r>
          </w:p>
        </w:tc>
        <w:tc>
          <w:tcPr>
            <w:tcW w:w="915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处理措施</w:t>
            </w:r>
          </w:p>
        </w:tc>
        <w:tc>
          <w:tcPr>
            <w:tcW w:w="827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F34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</w:tr>
    </w:tbl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9"/>
        <w:gridCol w:w="1149"/>
        <w:gridCol w:w="850"/>
        <w:gridCol w:w="726"/>
        <w:gridCol w:w="692"/>
        <w:gridCol w:w="1701"/>
        <w:gridCol w:w="992"/>
        <w:gridCol w:w="3121"/>
        <w:gridCol w:w="1965"/>
        <w:gridCol w:w="900"/>
        <w:gridCol w:w="847"/>
      </w:tblGrid>
      <w:tr w:rsidR="00B54481" w:rsidRPr="00EF3466" w:rsidTr="007F3922">
        <w:trPr>
          <w:trHeight w:val="5915"/>
        </w:trPr>
        <w:tc>
          <w:tcPr>
            <w:tcW w:w="519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 w:rsidRPr="00EF3466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1149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建设工程规划许可</w:t>
            </w:r>
          </w:p>
        </w:tc>
        <w:tc>
          <w:tcPr>
            <w:tcW w:w="850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  <w:r w:rsidRPr="00EF3466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692" w:type="dxa"/>
            <w:vAlign w:val="center"/>
          </w:tcPr>
          <w:p w:rsidR="00B54481" w:rsidRPr="00EF3466" w:rsidRDefault="00B54481" w:rsidP="00EF34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54481" w:rsidRPr="00EF3466" w:rsidRDefault="00B54481" w:rsidP="00EF3466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泉港区山腰盐场美发中学</w:t>
            </w:r>
          </w:p>
        </w:tc>
        <w:tc>
          <w:tcPr>
            <w:tcW w:w="992" w:type="dxa"/>
            <w:vAlign w:val="center"/>
          </w:tcPr>
          <w:p w:rsidR="00B54481" w:rsidRDefault="00B54481" w:rsidP="00EF34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吴建华</w:t>
            </w:r>
          </w:p>
          <w:p w:rsidR="00B54481" w:rsidRPr="00EF3466" w:rsidRDefault="00B54481" w:rsidP="00EF34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蔡绍恒</w:t>
            </w:r>
          </w:p>
        </w:tc>
        <w:tc>
          <w:tcPr>
            <w:tcW w:w="3121" w:type="dxa"/>
            <w:vAlign w:val="center"/>
          </w:tcPr>
          <w:p w:rsidR="00B54481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1.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施工现场是否设置规划许可公告牌</w:t>
            </w:r>
          </w:p>
          <w:p w:rsidR="00B54481" w:rsidRPr="005C7E3F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54481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2.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单体放样是否报验</w:t>
            </w:r>
          </w:p>
          <w:p w:rsidR="00B54481" w:rsidRPr="005C7E3F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54481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3.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±</w:t>
            </w: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0.00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复测是否复验</w:t>
            </w:r>
          </w:p>
          <w:p w:rsidR="00B54481" w:rsidRPr="005C7E3F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54481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4.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地上建筑首层、标准层平面是否符合规划许可要求</w:t>
            </w:r>
          </w:p>
          <w:p w:rsidR="00B54481" w:rsidRPr="005C7E3F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54481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5.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建筑高度及层数是否符合规划许可要求</w:t>
            </w:r>
          </w:p>
          <w:p w:rsidR="00B54481" w:rsidRPr="005C7E3F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54481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6.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建筑外立面装饰是否与规划许可相符</w:t>
            </w:r>
          </w:p>
          <w:p w:rsidR="00B54481" w:rsidRPr="005C7E3F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54481" w:rsidRPr="00EF3466" w:rsidRDefault="00B54481" w:rsidP="005C7E3F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7E3F">
              <w:rPr>
                <w:rFonts w:ascii="仿宋_GB2312" w:eastAsia="仿宋_GB2312" w:hAnsi="仿宋_GB2312" w:cs="仿宋_GB2312"/>
                <w:kern w:val="0"/>
                <w:sz w:val="24"/>
              </w:rPr>
              <w:t>7.</w:t>
            </w:r>
            <w:r w:rsidRPr="005C7E3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告知承诺制项目建筑设计方案是否符合用地规划条件要求</w:t>
            </w:r>
          </w:p>
        </w:tc>
        <w:tc>
          <w:tcPr>
            <w:tcW w:w="1965" w:type="dxa"/>
            <w:vAlign w:val="center"/>
          </w:tcPr>
          <w:p w:rsidR="00B54481" w:rsidRPr="00EF3466" w:rsidRDefault="00B5448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满足要求或尚未施工至检查阶段</w:t>
            </w:r>
          </w:p>
          <w:p w:rsidR="00B54481" w:rsidRPr="00EF3466" w:rsidRDefault="00B54481" w:rsidP="007F392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54481" w:rsidRPr="00EF3466" w:rsidRDefault="00B54481" w:rsidP="005C7E3F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F3466"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847" w:type="dxa"/>
            <w:vAlign w:val="center"/>
          </w:tcPr>
          <w:p w:rsidR="00B54481" w:rsidRPr="00EF3466" w:rsidRDefault="00B54481" w:rsidP="00EF34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B54481" w:rsidRDefault="00B54481" w:rsidP="005C7E3F">
      <w:pPr>
        <w:spacing w:line="16" w:lineRule="exact"/>
        <w:rPr>
          <w:rFonts w:ascii="仿宋" w:eastAsia="仿宋" w:hAnsi="仿宋" w:cs="宋体"/>
          <w:kern w:val="0"/>
          <w:sz w:val="24"/>
        </w:rPr>
      </w:pPr>
      <w:bookmarkStart w:id="0" w:name="_GoBack"/>
      <w:bookmarkEnd w:id="0"/>
    </w:p>
    <w:sectPr w:rsidR="00B54481" w:rsidSect="00752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81" w:rsidRDefault="00B54481" w:rsidP="00752691">
      <w:r>
        <w:separator/>
      </w:r>
    </w:p>
  </w:endnote>
  <w:endnote w:type="continuationSeparator" w:id="0">
    <w:p w:rsidR="00B54481" w:rsidRDefault="00B54481" w:rsidP="0075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81" w:rsidRDefault="00B544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81" w:rsidRDefault="00B54481">
    <w:pPr>
      <w:pStyle w:val="Footer"/>
      <w:jc w:val="right"/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 PAGE   \* MERGEFORMAT </w:instrText>
    </w:r>
    <w:r>
      <w:rPr>
        <w:rFonts w:ascii="仿宋_GB2312" w:eastAsia="仿宋_GB2312"/>
        <w:sz w:val="28"/>
        <w:szCs w:val="28"/>
      </w:rPr>
      <w:fldChar w:fldCharType="separate"/>
    </w:r>
    <w:r w:rsidRPr="00901C20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/>
        <w:sz w:val="28"/>
        <w:szCs w:val="28"/>
      </w:rPr>
      <w:fldChar w:fldCharType="end"/>
    </w:r>
  </w:p>
  <w:p w:rsidR="00B54481" w:rsidRDefault="00B544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81" w:rsidRDefault="00B54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81" w:rsidRDefault="00B54481" w:rsidP="00752691">
      <w:r>
        <w:separator/>
      </w:r>
    </w:p>
  </w:footnote>
  <w:footnote w:type="continuationSeparator" w:id="0">
    <w:p w:rsidR="00B54481" w:rsidRDefault="00B54481" w:rsidP="0075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81" w:rsidRDefault="00B544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81" w:rsidRDefault="00B54481" w:rsidP="00901C2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81" w:rsidRDefault="00B544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Y3OTY0N2M0OGNhNDU5MjFlNmM4MTQ2YjAyMWUzMmUifQ=="/>
  </w:docVars>
  <w:rsids>
    <w:rsidRoot w:val="002A2C06"/>
    <w:rsid w:val="00004BA1"/>
    <w:rsid w:val="000055AB"/>
    <w:rsid w:val="00021FC3"/>
    <w:rsid w:val="000238E5"/>
    <w:rsid w:val="00040037"/>
    <w:rsid w:val="000548CF"/>
    <w:rsid w:val="000569D4"/>
    <w:rsid w:val="00091197"/>
    <w:rsid w:val="00114B9F"/>
    <w:rsid w:val="00123685"/>
    <w:rsid w:val="001463D3"/>
    <w:rsid w:val="001543C4"/>
    <w:rsid w:val="00160B86"/>
    <w:rsid w:val="0016314D"/>
    <w:rsid w:val="00174A7C"/>
    <w:rsid w:val="00184206"/>
    <w:rsid w:val="001B10AB"/>
    <w:rsid w:val="001D1659"/>
    <w:rsid w:val="001E0F03"/>
    <w:rsid w:val="001F6FFD"/>
    <w:rsid w:val="0020084F"/>
    <w:rsid w:val="00210217"/>
    <w:rsid w:val="002429CB"/>
    <w:rsid w:val="00291DBF"/>
    <w:rsid w:val="002A2C06"/>
    <w:rsid w:val="002D56DF"/>
    <w:rsid w:val="002E4C62"/>
    <w:rsid w:val="00304F70"/>
    <w:rsid w:val="00314CC0"/>
    <w:rsid w:val="00337965"/>
    <w:rsid w:val="00354FE2"/>
    <w:rsid w:val="003628EF"/>
    <w:rsid w:val="0038341A"/>
    <w:rsid w:val="003A11EF"/>
    <w:rsid w:val="003A4E49"/>
    <w:rsid w:val="003B3270"/>
    <w:rsid w:val="0043302F"/>
    <w:rsid w:val="004342C5"/>
    <w:rsid w:val="00460FCA"/>
    <w:rsid w:val="00485581"/>
    <w:rsid w:val="004862D0"/>
    <w:rsid w:val="004B17B6"/>
    <w:rsid w:val="004D03DE"/>
    <w:rsid w:val="004E256F"/>
    <w:rsid w:val="004F3FEF"/>
    <w:rsid w:val="004F56B5"/>
    <w:rsid w:val="0050796C"/>
    <w:rsid w:val="00554771"/>
    <w:rsid w:val="005560A6"/>
    <w:rsid w:val="00563E8E"/>
    <w:rsid w:val="00566051"/>
    <w:rsid w:val="005C7E3F"/>
    <w:rsid w:val="005D0626"/>
    <w:rsid w:val="005D7FA4"/>
    <w:rsid w:val="005F7CA1"/>
    <w:rsid w:val="00602ED8"/>
    <w:rsid w:val="00613064"/>
    <w:rsid w:val="0064199B"/>
    <w:rsid w:val="00650D7A"/>
    <w:rsid w:val="00650EEE"/>
    <w:rsid w:val="00654318"/>
    <w:rsid w:val="006567AC"/>
    <w:rsid w:val="00697E13"/>
    <w:rsid w:val="006A3279"/>
    <w:rsid w:val="006C50F5"/>
    <w:rsid w:val="006D530C"/>
    <w:rsid w:val="00700606"/>
    <w:rsid w:val="0070224F"/>
    <w:rsid w:val="007327BD"/>
    <w:rsid w:val="00742CD8"/>
    <w:rsid w:val="00752691"/>
    <w:rsid w:val="007839DE"/>
    <w:rsid w:val="007C15A0"/>
    <w:rsid w:val="007C1C81"/>
    <w:rsid w:val="007C2DE1"/>
    <w:rsid w:val="007D72D4"/>
    <w:rsid w:val="007E6388"/>
    <w:rsid w:val="007F29C6"/>
    <w:rsid w:val="007F3922"/>
    <w:rsid w:val="007F669F"/>
    <w:rsid w:val="008135A2"/>
    <w:rsid w:val="00823429"/>
    <w:rsid w:val="00857E14"/>
    <w:rsid w:val="008727B4"/>
    <w:rsid w:val="00874373"/>
    <w:rsid w:val="00874616"/>
    <w:rsid w:val="00880C23"/>
    <w:rsid w:val="008E0036"/>
    <w:rsid w:val="008E6719"/>
    <w:rsid w:val="008F0F7B"/>
    <w:rsid w:val="008F3B14"/>
    <w:rsid w:val="00901C20"/>
    <w:rsid w:val="00921254"/>
    <w:rsid w:val="00937C41"/>
    <w:rsid w:val="00961EF2"/>
    <w:rsid w:val="009B6B35"/>
    <w:rsid w:val="009E1E29"/>
    <w:rsid w:val="00A31325"/>
    <w:rsid w:val="00A45ED7"/>
    <w:rsid w:val="00A669A9"/>
    <w:rsid w:val="00A76D4B"/>
    <w:rsid w:val="00A86C03"/>
    <w:rsid w:val="00AB228E"/>
    <w:rsid w:val="00AB69A9"/>
    <w:rsid w:val="00B115E6"/>
    <w:rsid w:val="00B21868"/>
    <w:rsid w:val="00B441F9"/>
    <w:rsid w:val="00B54481"/>
    <w:rsid w:val="00B570D3"/>
    <w:rsid w:val="00B622BD"/>
    <w:rsid w:val="00BA4039"/>
    <w:rsid w:val="00BB7B07"/>
    <w:rsid w:val="00BE42FD"/>
    <w:rsid w:val="00BF50D3"/>
    <w:rsid w:val="00C016BF"/>
    <w:rsid w:val="00C07B50"/>
    <w:rsid w:val="00C40A46"/>
    <w:rsid w:val="00C41606"/>
    <w:rsid w:val="00C50DA5"/>
    <w:rsid w:val="00CD7589"/>
    <w:rsid w:val="00CE1D13"/>
    <w:rsid w:val="00CF1151"/>
    <w:rsid w:val="00CF6100"/>
    <w:rsid w:val="00D36ABA"/>
    <w:rsid w:val="00D36B29"/>
    <w:rsid w:val="00D609B1"/>
    <w:rsid w:val="00D6467D"/>
    <w:rsid w:val="00D95C06"/>
    <w:rsid w:val="00DA2625"/>
    <w:rsid w:val="00DA3E5D"/>
    <w:rsid w:val="00DB1743"/>
    <w:rsid w:val="00DD21AC"/>
    <w:rsid w:val="00DE1380"/>
    <w:rsid w:val="00DE47C0"/>
    <w:rsid w:val="00E0003E"/>
    <w:rsid w:val="00E1623A"/>
    <w:rsid w:val="00E31B6C"/>
    <w:rsid w:val="00E514F2"/>
    <w:rsid w:val="00E60C78"/>
    <w:rsid w:val="00E9065C"/>
    <w:rsid w:val="00EA53FA"/>
    <w:rsid w:val="00EA67FB"/>
    <w:rsid w:val="00EF3466"/>
    <w:rsid w:val="00FA608F"/>
    <w:rsid w:val="00FB1755"/>
    <w:rsid w:val="00FC578B"/>
    <w:rsid w:val="00FD2D5F"/>
    <w:rsid w:val="00FE1625"/>
    <w:rsid w:val="00FE6C4B"/>
    <w:rsid w:val="05BE7EBB"/>
    <w:rsid w:val="0B554270"/>
    <w:rsid w:val="0CE3296A"/>
    <w:rsid w:val="0EC13149"/>
    <w:rsid w:val="1DBE461F"/>
    <w:rsid w:val="2A3C4638"/>
    <w:rsid w:val="2F3D29B5"/>
    <w:rsid w:val="34FD7D0D"/>
    <w:rsid w:val="37D0294E"/>
    <w:rsid w:val="3C2C3893"/>
    <w:rsid w:val="43D85455"/>
    <w:rsid w:val="57412FD7"/>
    <w:rsid w:val="6F787286"/>
    <w:rsid w:val="7891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26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6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2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269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5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269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526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1Char">
    <w:name w:val="默认段落字体 Para Char Char Char1 Char"/>
    <w:basedOn w:val="Normal"/>
    <w:uiPriority w:val="99"/>
    <w:rsid w:val="005C7E3F"/>
    <w:rPr>
      <w:rFonts w:ascii="Tahoma" w:hAnsi="Tahoma" w:cs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58</Words>
  <Characters>335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</dc:creator>
  <cp:keywords/>
  <dc:description/>
  <cp:lastModifiedBy>win7</cp:lastModifiedBy>
  <cp:revision>7</cp:revision>
  <cp:lastPrinted>2023-04-26T01:29:00Z</cp:lastPrinted>
  <dcterms:created xsi:type="dcterms:W3CDTF">2021-05-12T01:24:00Z</dcterms:created>
  <dcterms:modified xsi:type="dcterms:W3CDTF">2023-05-04T01:54:00Z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7621DF3A1A7247BDA60BBAB6A3227386</vt:lpwstr>
  </property>
</Properties>
</file>