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contextualSpacing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服务指南</w:t>
      </w:r>
    </w:p>
    <w:p>
      <w:pPr>
        <w:spacing w:line="280" w:lineRule="exact"/>
        <w:contextualSpacing/>
        <w:jc w:val="center"/>
        <w:rPr>
          <w:rFonts w:ascii="楷体_GB2312" w:hAnsi="宋体" w:eastAsia="楷体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职业指导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1.行政审批和服务事项</w:t>
      </w:r>
      <w:r>
        <w:rPr>
          <w:rFonts w:hint="eastAsia" w:ascii="宋体" w:hAnsi="宋体" w:eastAsia="宋体" w:cs="宋体"/>
          <w:sz w:val="22"/>
          <w:szCs w:val="22"/>
        </w:rPr>
        <w:t>：</w:t>
      </w:r>
      <w:r>
        <w:rPr>
          <w:rFonts w:hint="eastAsia" w:ascii="宋体" w:hAnsi="宋体" w:eastAsia="宋体" w:cs="宋体"/>
          <w:bCs/>
          <w:sz w:val="22"/>
          <w:szCs w:val="22"/>
        </w:rPr>
        <w:t>职业指导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2.事项类别：</w:t>
      </w:r>
      <w:r>
        <w:rPr>
          <w:rFonts w:hint="eastAsia" w:ascii="宋体" w:hAnsi="宋体" w:eastAsia="宋体" w:cs="宋体"/>
          <w:sz w:val="22"/>
          <w:szCs w:val="22"/>
        </w:rPr>
        <w:t>公共服务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3.设定依据：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4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（1）《人力资源市场暂行条例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》（国务院令第700号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4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第十五条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公共人力资源服务机构提供下列服务,不得收费：（一）人力资源供求、市场工资指导价位、职业培训等信息发布；（二）职业介绍、职业指导和创业开业指导；（三）就业创业和人才政策法规咨询。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60" w:lineRule="exact"/>
        <w:ind w:firstLine="44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《</w:t>
      </w:r>
      <w:r>
        <w:rPr>
          <w:rFonts w:hint="eastAsia" w:ascii="宋体" w:hAnsi="宋体" w:eastAsia="宋体" w:cs="宋体"/>
          <w:color w:val="auto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color w:val="auto"/>
          <w:sz w:val="22"/>
          <w:szCs w:val="22"/>
        </w:rPr>
        <w:instrText xml:space="preserve"> HYPERLINK "http://www.fujian.gov.cn/zcwjk/srst/202109/t20210928_5697682.htm" \t "https://zwfw.fujian.gov.cn/person-todo/_blank" </w:instrText>
      </w:r>
      <w:r>
        <w:rPr>
          <w:rFonts w:hint="eastAsia" w:ascii="宋体" w:hAnsi="宋体" w:eastAsia="宋体" w:cs="宋体"/>
          <w:color w:val="auto"/>
          <w:sz w:val="22"/>
          <w:szCs w:val="22"/>
        </w:rPr>
        <w:fldChar w:fldCharType="separate"/>
      </w:r>
      <w:r>
        <w:rPr>
          <w:rFonts w:hint="eastAsia" w:ascii="宋体" w:hAnsi="宋体" w:eastAsia="宋体" w:cs="宋体"/>
          <w:color w:val="auto"/>
          <w:sz w:val="22"/>
          <w:szCs w:val="22"/>
        </w:rPr>
        <w:t>中华人民共和国就业促进法</w:t>
      </w:r>
      <w:r>
        <w:rPr>
          <w:rFonts w:hint="eastAsia" w:ascii="宋体" w:hAnsi="宋体" w:eastAsia="宋体" w:cs="宋体"/>
          <w:color w:val="auto"/>
          <w:sz w:val="22"/>
          <w:szCs w:val="22"/>
        </w:rPr>
        <w:fldChar w:fldCharType="end"/>
      </w:r>
      <w:r>
        <w:rPr>
          <w:rFonts w:hint="eastAsia" w:ascii="宋体" w:hAnsi="宋体" w:eastAsia="宋体" w:cs="宋体"/>
          <w:color w:val="auto"/>
          <w:sz w:val="22"/>
          <w:szCs w:val="22"/>
        </w:rPr>
        <w:t>》（主席令第70号）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exact"/>
        <w:ind w:firstLine="44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第三十五条 县级以上人民政府建立健全公共就业服务体系，设立公共就业服务机构，为劳动者免费提供下列服务：（一）就业政策法规咨询；（二）职业供求信息、市场工资指导价位信息和职业培训信息发布；（三）职业指导和职业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b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4.办理条件：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exact"/>
        <w:ind w:firstLine="44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有职业指导需求的劳动者。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5.分配数量的办法：</w:t>
      </w:r>
      <w:r>
        <w:rPr>
          <w:rFonts w:hint="eastAsia" w:ascii="宋体" w:hAnsi="宋体" w:eastAsia="宋体" w:cs="宋体"/>
          <w:sz w:val="22"/>
          <w:szCs w:val="2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6.办理流程：</w:t>
      </w:r>
      <w:r>
        <w:rPr>
          <w:rFonts w:hint="eastAsia" w:ascii="宋体" w:hAnsi="宋体" w:eastAsia="宋体" w:cs="宋体"/>
          <w:sz w:val="22"/>
          <w:szCs w:val="22"/>
        </w:rPr>
        <w:t xml:space="preserve">受理并办结（即办）。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7.申请材料：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default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（1）居民身份证（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电子证照或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原件份数1份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8.办理时限: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220" w:firstLineChars="100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法定时限：20个工作日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220" w:firstLineChars="100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承诺时限：1个工作日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9.办件类型：</w:t>
      </w:r>
      <w:r>
        <w:rPr>
          <w:rFonts w:hint="eastAsia" w:ascii="宋体" w:hAnsi="宋体" w:eastAsia="宋体" w:cs="宋体"/>
          <w:sz w:val="22"/>
          <w:szCs w:val="22"/>
        </w:rPr>
        <w:t xml:space="preserve">即办件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10.收费依据及标准：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217" w:firstLineChars="99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收费依据：无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217" w:firstLineChars="99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收费标准: 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11.年检要求：</w:t>
      </w:r>
      <w:r>
        <w:rPr>
          <w:rFonts w:hint="eastAsia" w:ascii="宋体" w:hAnsi="宋体" w:cs="宋体"/>
          <w:b w:val="0"/>
          <w:bCs/>
          <w:sz w:val="22"/>
          <w:szCs w:val="2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0" w:firstLineChars="0"/>
        <w:contextualSpacing/>
        <w:textAlignment w:val="auto"/>
        <w:rPr>
          <w:rFonts w:hint="eastAsia" w:ascii="宋体" w:hAnsi="宋体" w:eastAsia="宋体" w:cs="宋体"/>
          <w:b w:val="0"/>
          <w:bCs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12.审批结果名称：</w:t>
      </w:r>
      <w:r>
        <w:rPr>
          <w:rFonts w:hint="eastAsia" w:hAnsi="宋体" w:cs="宋体"/>
          <w:b w:val="0"/>
          <w:bCs/>
          <w:sz w:val="22"/>
          <w:szCs w:val="2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13.注意事项：</w:t>
      </w:r>
      <w:r>
        <w:rPr>
          <w:rFonts w:hint="eastAsia" w:ascii="宋体" w:hAnsi="宋体" w:eastAsia="宋体" w:cs="宋体"/>
          <w:sz w:val="22"/>
          <w:szCs w:val="2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contextualSpacing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14.联系方式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业务咨询电话：0595-27726098（窗口）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contextualSpacing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办理地点：泉州市泉港区南山北路1号行政服务中心一楼大厅民生事务综合服务窗口B04号窗口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2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投诉电话：</w:t>
      </w:r>
      <w:r>
        <w:rPr>
          <w:rFonts w:hint="eastAsia" w:ascii="宋体" w:hAnsi="宋体"/>
          <w:sz w:val="22"/>
          <w:szCs w:val="22"/>
        </w:rPr>
        <w:t>效能办：87995670；中心：68110088；人社局：87995816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行政服务中心网址/网上申报/表格下载：福建省网上办事大厅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行政服务中心地址：泉港区南山北路与驿峰中路交汇处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contextualSpacing/>
        <w:textAlignment w:val="auto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sz w:val="22"/>
          <w:szCs w:val="22"/>
        </w:rPr>
        <w:t>15.诉求渠道：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申请人对办理结果或服务质量不满意，可向中心管委会或泉港区人力资源和社会保障局进行投诉。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contextualSpacing/>
        <w:textAlignment w:val="auto"/>
        <w:rPr>
          <w:rFonts w:hint="eastAsia" w:ascii="宋体" w:hAnsi="宋体" w:eastAsia="宋体" w:cs="宋体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line="400" w:lineRule="exact"/>
      <w:contextualSpacing/>
      <w:jc w:val="left"/>
    </w:pPr>
    <w:r>
      <w:rPr>
        <w:rFonts w:hint="eastAsia" w:ascii="黑体" w:eastAsia="黑体"/>
        <w:b/>
        <w:bCs/>
        <w:sz w:val="28"/>
        <w:szCs w:val="28"/>
      </w:rPr>
      <w:t>【泉港区人力资源和社会保障】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45244"/>
    <w:multiLevelType w:val="singleLevel"/>
    <w:tmpl w:val="C1D4524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008"/>
    <w:rsid w:val="00001697"/>
    <w:rsid w:val="000060AC"/>
    <w:rsid w:val="00006AC7"/>
    <w:rsid w:val="00006C56"/>
    <w:rsid w:val="000133A7"/>
    <w:rsid w:val="00013547"/>
    <w:rsid w:val="000141C1"/>
    <w:rsid w:val="00014C70"/>
    <w:rsid w:val="00015864"/>
    <w:rsid w:val="0002144F"/>
    <w:rsid w:val="00022311"/>
    <w:rsid w:val="00026D46"/>
    <w:rsid w:val="00031F26"/>
    <w:rsid w:val="000320D0"/>
    <w:rsid w:val="00033401"/>
    <w:rsid w:val="00034BAF"/>
    <w:rsid w:val="00034C07"/>
    <w:rsid w:val="0003722D"/>
    <w:rsid w:val="00042C11"/>
    <w:rsid w:val="00044D13"/>
    <w:rsid w:val="00044D83"/>
    <w:rsid w:val="000505E0"/>
    <w:rsid w:val="0005098F"/>
    <w:rsid w:val="000509FD"/>
    <w:rsid w:val="00050F5D"/>
    <w:rsid w:val="0005231B"/>
    <w:rsid w:val="00053152"/>
    <w:rsid w:val="00056980"/>
    <w:rsid w:val="00060B74"/>
    <w:rsid w:val="00060EE3"/>
    <w:rsid w:val="00061242"/>
    <w:rsid w:val="00061B9E"/>
    <w:rsid w:val="00063679"/>
    <w:rsid w:val="00063E20"/>
    <w:rsid w:val="0006436E"/>
    <w:rsid w:val="00064497"/>
    <w:rsid w:val="00064CA1"/>
    <w:rsid w:val="00066945"/>
    <w:rsid w:val="00067431"/>
    <w:rsid w:val="00072105"/>
    <w:rsid w:val="000727BE"/>
    <w:rsid w:val="000734C2"/>
    <w:rsid w:val="00075E9A"/>
    <w:rsid w:val="000765F0"/>
    <w:rsid w:val="00084F26"/>
    <w:rsid w:val="000873E0"/>
    <w:rsid w:val="00087C6E"/>
    <w:rsid w:val="00090375"/>
    <w:rsid w:val="0009276C"/>
    <w:rsid w:val="000943F3"/>
    <w:rsid w:val="00095035"/>
    <w:rsid w:val="00095D47"/>
    <w:rsid w:val="00096297"/>
    <w:rsid w:val="000979E8"/>
    <w:rsid w:val="00097B98"/>
    <w:rsid w:val="000A04B2"/>
    <w:rsid w:val="000A3072"/>
    <w:rsid w:val="000A33E2"/>
    <w:rsid w:val="000A3A94"/>
    <w:rsid w:val="000B04F7"/>
    <w:rsid w:val="000B0F2B"/>
    <w:rsid w:val="000B193D"/>
    <w:rsid w:val="000B6E87"/>
    <w:rsid w:val="000C0C33"/>
    <w:rsid w:val="000C31CC"/>
    <w:rsid w:val="000C7441"/>
    <w:rsid w:val="000D1C18"/>
    <w:rsid w:val="000D23A6"/>
    <w:rsid w:val="000D6471"/>
    <w:rsid w:val="000D697B"/>
    <w:rsid w:val="000E119A"/>
    <w:rsid w:val="000E137F"/>
    <w:rsid w:val="000E1CF1"/>
    <w:rsid w:val="000E1E75"/>
    <w:rsid w:val="000E26B7"/>
    <w:rsid w:val="000E26BB"/>
    <w:rsid w:val="000E5610"/>
    <w:rsid w:val="000E7D11"/>
    <w:rsid w:val="000E7DC8"/>
    <w:rsid w:val="000F0B3C"/>
    <w:rsid w:val="000F41D6"/>
    <w:rsid w:val="000F4270"/>
    <w:rsid w:val="000F4A2F"/>
    <w:rsid w:val="000F6824"/>
    <w:rsid w:val="000F69A3"/>
    <w:rsid w:val="0010359B"/>
    <w:rsid w:val="001045E3"/>
    <w:rsid w:val="00104E71"/>
    <w:rsid w:val="00106079"/>
    <w:rsid w:val="00106FA7"/>
    <w:rsid w:val="00112816"/>
    <w:rsid w:val="001130B9"/>
    <w:rsid w:val="00114990"/>
    <w:rsid w:val="00115EB4"/>
    <w:rsid w:val="0011752A"/>
    <w:rsid w:val="001214D9"/>
    <w:rsid w:val="0012229F"/>
    <w:rsid w:val="00122AB4"/>
    <w:rsid w:val="001234DC"/>
    <w:rsid w:val="00126137"/>
    <w:rsid w:val="00126D42"/>
    <w:rsid w:val="00130258"/>
    <w:rsid w:val="00130652"/>
    <w:rsid w:val="001340A0"/>
    <w:rsid w:val="00134802"/>
    <w:rsid w:val="00134E9A"/>
    <w:rsid w:val="001350EE"/>
    <w:rsid w:val="00136130"/>
    <w:rsid w:val="00136E55"/>
    <w:rsid w:val="0014070B"/>
    <w:rsid w:val="00141D93"/>
    <w:rsid w:val="00144FB8"/>
    <w:rsid w:val="00145455"/>
    <w:rsid w:val="00146150"/>
    <w:rsid w:val="001523DC"/>
    <w:rsid w:val="0015333A"/>
    <w:rsid w:val="001537F1"/>
    <w:rsid w:val="001564B1"/>
    <w:rsid w:val="00161186"/>
    <w:rsid w:val="00163F9D"/>
    <w:rsid w:val="001646CD"/>
    <w:rsid w:val="001655DF"/>
    <w:rsid w:val="00170F8F"/>
    <w:rsid w:val="001717BE"/>
    <w:rsid w:val="0017354A"/>
    <w:rsid w:val="0017669F"/>
    <w:rsid w:val="00176D1D"/>
    <w:rsid w:val="00180604"/>
    <w:rsid w:val="00180F73"/>
    <w:rsid w:val="00182819"/>
    <w:rsid w:val="0018289F"/>
    <w:rsid w:val="0018775F"/>
    <w:rsid w:val="00187AB7"/>
    <w:rsid w:val="00187D10"/>
    <w:rsid w:val="0019068F"/>
    <w:rsid w:val="00192B96"/>
    <w:rsid w:val="001943FC"/>
    <w:rsid w:val="00195F0B"/>
    <w:rsid w:val="00196CDF"/>
    <w:rsid w:val="001A1A24"/>
    <w:rsid w:val="001A21C8"/>
    <w:rsid w:val="001A3167"/>
    <w:rsid w:val="001A3D5D"/>
    <w:rsid w:val="001A4C4F"/>
    <w:rsid w:val="001A728D"/>
    <w:rsid w:val="001A7C03"/>
    <w:rsid w:val="001A7C90"/>
    <w:rsid w:val="001B3287"/>
    <w:rsid w:val="001C0A86"/>
    <w:rsid w:val="001C2E3E"/>
    <w:rsid w:val="001C365E"/>
    <w:rsid w:val="001C4D8B"/>
    <w:rsid w:val="001C5AB5"/>
    <w:rsid w:val="001C6EFF"/>
    <w:rsid w:val="001D38AF"/>
    <w:rsid w:val="001D6312"/>
    <w:rsid w:val="001D6EDB"/>
    <w:rsid w:val="001E1D52"/>
    <w:rsid w:val="001E1E68"/>
    <w:rsid w:val="001E34E0"/>
    <w:rsid w:val="001E3C4E"/>
    <w:rsid w:val="001E4AAD"/>
    <w:rsid w:val="001E4DD7"/>
    <w:rsid w:val="001E7A06"/>
    <w:rsid w:val="001E7A38"/>
    <w:rsid w:val="001F1332"/>
    <w:rsid w:val="001F1BCD"/>
    <w:rsid w:val="001F3215"/>
    <w:rsid w:val="001F37FE"/>
    <w:rsid w:val="001F4A6B"/>
    <w:rsid w:val="001F7706"/>
    <w:rsid w:val="00200161"/>
    <w:rsid w:val="002017C5"/>
    <w:rsid w:val="0020565F"/>
    <w:rsid w:val="00205B2F"/>
    <w:rsid w:val="002061EA"/>
    <w:rsid w:val="00212C62"/>
    <w:rsid w:val="00214839"/>
    <w:rsid w:val="00215176"/>
    <w:rsid w:val="00217827"/>
    <w:rsid w:val="00222446"/>
    <w:rsid w:val="002244C7"/>
    <w:rsid w:val="00227484"/>
    <w:rsid w:val="0023151D"/>
    <w:rsid w:val="00234921"/>
    <w:rsid w:val="00241329"/>
    <w:rsid w:val="00243303"/>
    <w:rsid w:val="0024376F"/>
    <w:rsid w:val="00244498"/>
    <w:rsid w:val="00245113"/>
    <w:rsid w:val="0024595F"/>
    <w:rsid w:val="00245AE8"/>
    <w:rsid w:val="00245E94"/>
    <w:rsid w:val="00246753"/>
    <w:rsid w:val="00247831"/>
    <w:rsid w:val="00247C0C"/>
    <w:rsid w:val="00253FBD"/>
    <w:rsid w:val="002551A5"/>
    <w:rsid w:val="00261D12"/>
    <w:rsid w:val="00263275"/>
    <w:rsid w:val="00266F1F"/>
    <w:rsid w:val="00270270"/>
    <w:rsid w:val="00273B33"/>
    <w:rsid w:val="00275270"/>
    <w:rsid w:val="002754C1"/>
    <w:rsid w:val="00275F43"/>
    <w:rsid w:val="0027648C"/>
    <w:rsid w:val="00276D1E"/>
    <w:rsid w:val="00277B5E"/>
    <w:rsid w:val="00281927"/>
    <w:rsid w:val="00281C8C"/>
    <w:rsid w:val="00281CDF"/>
    <w:rsid w:val="002821BB"/>
    <w:rsid w:val="00282276"/>
    <w:rsid w:val="0028273D"/>
    <w:rsid w:val="00282DFB"/>
    <w:rsid w:val="00282E3E"/>
    <w:rsid w:val="00283437"/>
    <w:rsid w:val="002838D4"/>
    <w:rsid w:val="002841FA"/>
    <w:rsid w:val="00284856"/>
    <w:rsid w:val="002919DA"/>
    <w:rsid w:val="002924E9"/>
    <w:rsid w:val="0029447E"/>
    <w:rsid w:val="0029481C"/>
    <w:rsid w:val="002A17E7"/>
    <w:rsid w:val="002A3FFF"/>
    <w:rsid w:val="002A5314"/>
    <w:rsid w:val="002A5AC1"/>
    <w:rsid w:val="002A5DF4"/>
    <w:rsid w:val="002A7563"/>
    <w:rsid w:val="002A7FE0"/>
    <w:rsid w:val="002B1FA6"/>
    <w:rsid w:val="002B2819"/>
    <w:rsid w:val="002B5738"/>
    <w:rsid w:val="002B686A"/>
    <w:rsid w:val="002B722A"/>
    <w:rsid w:val="002B7B1F"/>
    <w:rsid w:val="002C55FE"/>
    <w:rsid w:val="002D11B1"/>
    <w:rsid w:val="002D120A"/>
    <w:rsid w:val="002D1883"/>
    <w:rsid w:val="002D221B"/>
    <w:rsid w:val="002D2AFA"/>
    <w:rsid w:val="002D4227"/>
    <w:rsid w:val="002D4B09"/>
    <w:rsid w:val="002D5385"/>
    <w:rsid w:val="002E2983"/>
    <w:rsid w:val="002E2BA7"/>
    <w:rsid w:val="002E44B6"/>
    <w:rsid w:val="002E456F"/>
    <w:rsid w:val="002E4CFE"/>
    <w:rsid w:val="002E5550"/>
    <w:rsid w:val="002E6509"/>
    <w:rsid w:val="002E6B7C"/>
    <w:rsid w:val="002E782A"/>
    <w:rsid w:val="002F152A"/>
    <w:rsid w:val="002F210D"/>
    <w:rsid w:val="002F4ADC"/>
    <w:rsid w:val="003015A2"/>
    <w:rsid w:val="00303687"/>
    <w:rsid w:val="00303A8E"/>
    <w:rsid w:val="00305E20"/>
    <w:rsid w:val="00305F15"/>
    <w:rsid w:val="003062F7"/>
    <w:rsid w:val="00307866"/>
    <w:rsid w:val="00312C0F"/>
    <w:rsid w:val="003151D8"/>
    <w:rsid w:val="0031567A"/>
    <w:rsid w:val="00320EB1"/>
    <w:rsid w:val="003210D0"/>
    <w:rsid w:val="00330001"/>
    <w:rsid w:val="00330FA1"/>
    <w:rsid w:val="00333253"/>
    <w:rsid w:val="003332D4"/>
    <w:rsid w:val="003343CB"/>
    <w:rsid w:val="00334792"/>
    <w:rsid w:val="00340C3E"/>
    <w:rsid w:val="003442A2"/>
    <w:rsid w:val="00350135"/>
    <w:rsid w:val="0035276B"/>
    <w:rsid w:val="00355D07"/>
    <w:rsid w:val="003579F1"/>
    <w:rsid w:val="00357CA5"/>
    <w:rsid w:val="003611EA"/>
    <w:rsid w:val="0036416A"/>
    <w:rsid w:val="003665BD"/>
    <w:rsid w:val="00366722"/>
    <w:rsid w:val="00367552"/>
    <w:rsid w:val="0037245B"/>
    <w:rsid w:val="00372766"/>
    <w:rsid w:val="00373539"/>
    <w:rsid w:val="00375402"/>
    <w:rsid w:val="003774CD"/>
    <w:rsid w:val="00380DF4"/>
    <w:rsid w:val="003819A1"/>
    <w:rsid w:val="003830FE"/>
    <w:rsid w:val="00384063"/>
    <w:rsid w:val="00385302"/>
    <w:rsid w:val="003863C4"/>
    <w:rsid w:val="00390688"/>
    <w:rsid w:val="0039157B"/>
    <w:rsid w:val="00391F41"/>
    <w:rsid w:val="00391FF8"/>
    <w:rsid w:val="00396CC7"/>
    <w:rsid w:val="003971D8"/>
    <w:rsid w:val="003A1EAE"/>
    <w:rsid w:val="003A20CD"/>
    <w:rsid w:val="003A32B0"/>
    <w:rsid w:val="003A3596"/>
    <w:rsid w:val="003A3E69"/>
    <w:rsid w:val="003A6ED1"/>
    <w:rsid w:val="003A6ED9"/>
    <w:rsid w:val="003A7F15"/>
    <w:rsid w:val="003B4279"/>
    <w:rsid w:val="003B47F3"/>
    <w:rsid w:val="003B5E54"/>
    <w:rsid w:val="003B640E"/>
    <w:rsid w:val="003B6C7B"/>
    <w:rsid w:val="003B7359"/>
    <w:rsid w:val="003C03D9"/>
    <w:rsid w:val="003C055C"/>
    <w:rsid w:val="003C06B6"/>
    <w:rsid w:val="003C0DE7"/>
    <w:rsid w:val="003C0E70"/>
    <w:rsid w:val="003C202E"/>
    <w:rsid w:val="003C35FA"/>
    <w:rsid w:val="003C3F39"/>
    <w:rsid w:val="003C536D"/>
    <w:rsid w:val="003C674E"/>
    <w:rsid w:val="003C75F6"/>
    <w:rsid w:val="003D0101"/>
    <w:rsid w:val="003D0120"/>
    <w:rsid w:val="003D1024"/>
    <w:rsid w:val="003D1261"/>
    <w:rsid w:val="003D13EC"/>
    <w:rsid w:val="003D1960"/>
    <w:rsid w:val="003D1A11"/>
    <w:rsid w:val="003D2395"/>
    <w:rsid w:val="003D3FD5"/>
    <w:rsid w:val="003D48E1"/>
    <w:rsid w:val="003D5A20"/>
    <w:rsid w:val="003D5CED"/>
    <w:rsid w:val="003D5D06"/>
    <w:rsid w:val="003E0893"/>
    <w:rsid w:val="003E104F"/>
    <w:rsid w:val="003E1A9D"/>
    <w:rsid w:val="003E2680"/>
    <w:rsid w:val="003E3983"/>
    <w:rsid w:val="003E5AD7"/>
    <w:rsid w:val="003E66B3"/>
    <w:rsid w:val="003F2B6C"/>
    <w:rsid w:val="003F3633"/>
    <w:rsid w:val="003F4E9C"/>
    <w:rsid w:val="003F783A"/>
    <w:rsid w:val="00401007"/>
    <w:rsid w:val="00401D9A"/>
    <w:rsid w:val="0040264B"/>
    <w:rsid w:val="00402770"/>
    <w:rsid w:val="0040553D"/>
    <w:rsid w:val="00406D31"/>
    <w:rsid w:val="00407241"/>
    <w:rsid w:val="00410041"/>
    <w:rsid w:val="00410099"/>
    <w:rsid w:val="004120F4"/>
    <w:rsid w:val="00413EA0"/>
    <w:rsid w:val="004148B8"/>
    <w:rsid w:val="004152D5"/>
    <w:rsid w:val="004163F4"/>
    <w:rsid w:val="00422330"/>
    <w:rsid w:val="00422348"/>
    <w:rsid w:val="00423B6E"/>
    <w:rsid w:val="00425361"/>
    <w:rsid w:val="00425B1D"/>
    <w:rsid w:val="004260B3"/>
    <w:rsid w:val="0042669A"/>
    <w:rsid w:val="00426CB1"/>
    <w:rsid w:val="00426FD6"/>
    <w:rsid w:val="004278CA"/>
    <w:rsid w:val="004279F6"/>
    <w:rsid w:val="00430EDF"/>
    <w:rsid w:val="004311DF"/>
    <w:rsid w:val="00432796"/>
    <w:rsid w:val="00432D43"/>
    <w:rsid w:val="00433E03"/>
    <w:rsid w:val="00434555"/>
    <w:rsid w:val="004345BB"/>
    <w:rsid w:val="00434C7E"/>
    <w:rsid w:val="00435B98"/>
    <w:rsid w:val="004406AD"/>
    <w:rsid w:val="00440885"/>
    <w:rsid w:val="00441EBC"/>
    <w:rsid w:val="004434C9"/>
    <w:rsid w:val="00444DC8"/>
    <w:rsid w:val="004516C6"/>
    <w:rsid w:val="00452687"/>
    <w:rsid w:val="0045339F"/>
    <w:rsid w:val="004533B1"/>
    <w:rsid w:val="00456359"/>
    <w:rsid w:val="0045672F"/>
    <w:rsid w:val="00457502"/>
    <w:rsid w:val="004614AB"/>
    <w:rsid w:val="00461809"/>
    <w:rsid w:val="00463212"/>
    <w:rsid w:val="00464873"/>
    <w:rsid w:val="00465267"/>
    <w:rsid w:val="004657B5"/>
    <w:rsid w:val="00466047"/>
    <w:rsid w:val="00467F62"/>
    <w:rsid w:val="004712F2"/>
    <w:rsid w:val="00471B15"/>
    <w:rsid w:val="00471B46"/>
    <w:rsid w:val="00473A88"/>
    <w:rsid w:val="00473EAC"/>
    <w:rsid w:val="0047418A"/>
    <w:rsid w:val="00474CB2"/>
    <w:rsid w:val="00474DBF"/>
    <w:rsid w:val="00482728"/>
    <w:rsid w:val="0048495A"/>
    <w:rsid w:val="00484AF1"/>
    <w:rsid w:val="00484DB6"/>
    <w:rsid w:val="00484F3A"/>
    <w:rsid w:val="004852CE"/>
    <w:rsid w:val="00486142"/>
    <w:rsid w:val="00487699"/>
    <w:rsid w:val="00491DC8"/>
    <w:rsid w:val="00491F57"/>
    <w:rsid w:val="0049251D"/>
    <w:rsid w:val="00493193"/>
    <w:rsid w:val="004944FD"/>
    <w:rsid w:val="0049623D"/>
    <w:rsid w:val="004A2533"/>
    <w:rsid w:val="004A5DAF"/>
    <w:rsid w:val="004A6F9F"/>
    <w:rsid w:val="004A7545"/>
    <w:rsid w:val="004B0F7D"/>
    <w:rsid w:val="004B11BD"/>
    <w:rsid w:val="004B18E7"/>
    <w:rsid w:val="004B2291"/>
    <w:rsid w:val="004B368F"/>
    <w:rsid w:val="004B3D5A"/>
    <w:rsid w:val="004B7CF8"/>
    <w:rsid w:val="004C619B"/>
    <w:rsid w:val="004C709B"/>
    <w:rsid w:val="004C7464"/>
    <w:rsid w:val="004C7533"/>
    <w:rsid w:val="004D0642"/>
    <w:rsid w:val="004D394B"/>
    <w:rsid w:val="004D4028"/>
    <w:rsid w:val="004D5942"/>
    <w:rsid w:val="004D7812"/>
    <w:rsid w:val="004E2FB7"/>
    <w:rsid w:val="004E32E4"/>
    <w:rsid w:val="004E3A4F"/>
    <w:rsid w:val="004E422B"/>
    <w:rsid w:val="004E4A02"/>
    <w:rsid w:val="004E4B33"/>
    <w:rsid w:val="004E58FF"/>
    <w:rsid w:val="004E64F1"/>
    <w:rsid w:val="004F11B3"/>
    <w:rsid w:val="004F442D"/>
    <w:rsid w:val="004F652D"/>
    <w:rsid w:val="0050061D"/>
    <w:rsid w:val="00500677"/>
    <w:rsid w:val="005054BD"/>
    <w:rsid w:val="00505553"/>
    <w:rsid w:val="0050561B"/>
    <w:rsid w:val="00507487"/>
    <w:rsid w:val="00507F3C"/>
    <w:rsid w:val="00510765"/>
    <w:rsid w:val="00510D0F"/>
    <w:rsid w:val="00510E7B"/>
    <w:rsid w:val="005125E2"/>
    <w:rsid w:val="00513545"/>
    <w:rsid w:val="005136F2"/>
    <w:rsid w:val="00516BAF"/>
    <w:rsid w:val="00520CA3"/>
    <w:rsid w:val="005211BC"/>
    <w:rsid w:val="005231BA"/>
    <w:rsid w:val="00526579"/>
    <w:rsid w:val="00526883"/>
    <w:rsid w:val="00527855"/>
    <w:rsid w:val="00532505"/>
    <w:rsid w:val="00533B19"/>
    <w:rsid w:val="00533DB6"/>
    <w:rsid w:val="00535809"/>
    <w:rsid w:val="00537C83"/>
    <w:rsid w:val="00540C5A"/>
    <w:rsid w:val="00545049"/>
    <w:rsid w:val="005476EE"/>
    <w:rsid w:val="00547C26"/>
    <w:rsid w:val="00550618"/>
    <w:rsid w:val="00552799"/>
    <w:rsid w:val="005572FD"/>
    <w:rsid w:val="00560A5E"/>
    <w:rsid w:val="005630D5"/>
    <w:rsid w:val="0056440A"/>
    <w:rsid w:val="00564597"/>
    <w:rsid w:val="005664F1"/>
    <w:rsid w:val="00566F93"/>
    <w:rsid w:val="00567455"/>
    <w:rsid w:val="0057446F"/>
    <w:rsid w:val="0057592D"/>
    <w:rsid w:val="0058132E"/>
    <w:rsid w:val="00581E4B"/>
    <w:rsid w:val="00584D3F"/>
    <w:rsid w:val="00586D99"/>
    <w:rsid w:val="00587303"/>
    <w:rsid w:val="00592A6F"/>
    <w:rsid w:val="00592D61"/>
    <w:rsid w:val="005944CF"/>
    <w:rsid w:val="005955DD"/>
    <w:rsid w:val="00596B33"/>
    <w:rsid w:val="005A0593"/>
    <w:rsid w:val="005A18E1"/>
    <w:rsid w:val="005A3DAC"/>
    <w:rsid w:val="005A6627"/>
    <w:rsid w:val="005A6A47"/>
    <w:rsid w:val="005B0E93"/>
    <w:rsid w:val="005B2D9C"/>
    <w:rsid w:val="005B43B2"/>
    <w:rsid w:val="005B47D8"/>
    <w:rsid w:val="005B7390"/>
    <w:rsid w:val="005C1E9B"/>
    <w:rsid w:val="005C22A3"/>
    <w:rsid w:val="005C327D"/>
    <w:rsid w:val="005C3A99"/>
    <w:rsid w:val="005C5367"/>
    <w:rsid w:val="005C5C7D"/>
    <w:rsid w:val="005C73A3"/>
    <w:rsid w:val="005D0499"/>
    <w:rsid w:val="005D247C"/>
    <w:rsid w:val="005D2E7A"/>
    <w:rsid w:val="005D5B2E"/>
    <w:rsid w:val="005D6668"/>
    <w:rsid w:val="005D7ECF"/>
    <w:rsid w:val="005E03BA"/>
    <w:rsid w:val="005E372B"/>
    <w:rsid w:val="005E4953"/>
    <w:rsid w:val="005E5638"/>
    <w:rsid w:val="005E56B2"/>
    <w:rsid w:val="005E616D"/>
    <w:rsid w:val="005F1672"/>
    <w:rsid w:val="005F2408"/>
    <w:rsid w:val="005F2449"/>
    <w:rsid w:val="005F2D52"/>
    <w:rsid w:val="005F3417"/>
    <w:rsid w:val="005F3E78"/>
    <w:rsid w:val="005F565C"/>
    <w:rsid w:val="005F624A"/>
    <w:rsid w:val="005F7294"/>
    <w:rsid w:val="005F735C"/>
    <w:rsid w:val="006001C3"/>
    <w:rsid w:val="00600831"/>
    <w:rsid w:val="006008CA"/>
    <w:rsid w:val="00600BBC"/>
    <w:rsid w:val="00600C5E"/>
    <w:rsid w:val="006013E7"/>
    <w:rsid w:val="00601DD8"/>
    <w:rsid w:val="00603078"/>
    <w:rsid w:val="00603895"/>
    <w:rsid w:val="00603B50"/>
    <w:rsid w:val="006057A6"/>
    <w:rsid w:val="00607056"/>
    <w:rsid w:val="0061030B"/>
    <w:rsid w:val="00611774"/>
    <w:rsid w:val="006125E5"/>
    <w:rsid w:val="00612EF4"/>
    <w:rsid w:val="00616EF5"/>
    <w:rsid w:val="00617BB4"/>
    <w:rsid w:val="00621932"/>
    <w:rsid w:val="006245C8"/>
    <w:rsid w:val="00625CFF"/>
    <w:rsid w:val="00626808"/>
    <w:rsid w:val="00633345"/>
    <w:rsid w:val="006334BF"/>
    <w:rsid w:val="00634885"/>
    <w:rsid w:val="00634FB2"/>
    <w:rsid w:val="00636B4C"/>
    <w:rsid w:val="00642140"/>
    <w:rsid w:val="0064639E"/>
    <w:rsid w:val="00647D8F"/>
    <w:rsid w:val="00650F2F"/>
    <w:rsid w:val="0065684C"/>
    <w:rsid w:val="006572C5"/>
    <w:rsid w:val="00660356"/>
    <w:rsid w:val="00661951"/>
    <w:rsid w:val="00661A24"/>
    <w:rsid w:val="00663E3A"/>
    <w:rsid w:val="00666BD6"/>
    <w:rsid w:val="00670AB2"/>
    <w:rsid w:val="0067219B"/>
    <w:rsid w:val="00672716"/>
    <w:rsid w:val="00672ACD"/>
    <w:rsid w:val="00672B34"/>
    <w:rsid w:val="00672BAF"/>
    <w:rsid w:val="0067406B"/>
    <w:rsid w:val="006755CF"/>
    <w:rsid w:val="0067797C"/>
    <w:rsid w:val="00684D88"/>
    <w:rsid w:val="0068644F"/>
    <w:rsid w:val="00687131"/>
    <w:rsid w:val="006905C9"/>
    <w:rsid w:val="00691D73"/>
    <w:rsid w:val="006A0E00"/>
    <w:rsid w:val="006A221F"/>
    <w:rsid w:val="006A3C5C"/>
    <w:rsid w:val="006A3D6B"/>
    <w:rsid w:val="006A53CF"/>
    <w:rsid w:val="006B21C1"/>
    <w:rsid w:val="006B28D3"/>
    <w:rsid w:val="006B5E35"/>
    <w:rsid w:val="006B72C7"/>
    <w:rsid w:val="006B782C"/>
    <w:rsid w:val="006B7A75"/>
    <w:rsid w:val="006C08EC"/>
    <w:rsid w:val="006C17BF"/>
    <w:rsid w:val="006C2313"/>
    <w:rsid w:val="006C2B4C"/>
    <w:rsid w:val="006C36AF"/>
    <w:rsid w:val="006C36EE"/>
    <w:rsid w:val="006C375E"/>
    <w:rsid w:val="006C3D17"/>
    <w:rsid w:val="006C40C1"/>
    <w:rsid w:val="006C45D2"/>
    <w:rsid w:val="006C5DB4"/>
    <w:rsid w:val="006C6266"/>
    <w:rsid w:val="006C67CB"/>
    <w:rsid w:val="006C758E"/>
    <w:rsid w:val="006D1569"/>
    <w:rsid w:val="006D21CF"/>
    <w:rsid w:val="006D6001"/>
    <w:rsid w:val="006E0056"/>
    <w:rsid w:val="006E0608"/>
    <w:rsid w:val="006E07B5"/>
    <w:rsid w:val="006E26F4"/>
    <w:rsid w:val="006E2ECF"/>
    <w:rsid w:val="006E30D8"/>
    <w:rsid w:val="006E55D2"/>
    <w:rsid w:val="006E5709"/>
    <w:rsid w:val="006E6B92"/>
    <w:rsid w:val="006F0064"/>
    <w:rsid w:val="006F0411"/>
    <w:rsid w:val="006F1347"/>
    <w:rsid w:val="006F23DE"/>
    <w:rsid w:val="006F5CF8"/>
    <w:rsid w:val="006F71B4"/>
    <w:rsid w:val="0070019D"/>
    <w:rsid w:val="007005F5"/>
    <w:rsid w:val="007028E1"/>
    <w:rsid w:val="00705A67"/>
    <w:rsid w:val="00706947"/>
    <w:rsid w:val="007070A7"/>
    <w:rsid w:val="00707B8D"/>
    <w:rsid w:val="00710F99"/>
    <w:rsid w:val="0071274F"/>
    <w:rsid w:val="00713045"/>
    <w:rsid w:val="00713F17"/>
    <w:rsid w:val="00714422"/>
    <w:rsid w:val="00714AA9"/>
    <w:rsid w:val="00714F2D"/>
    <w:rsid w:val="007172F7"/>
    <w:rsid w:val="0071742B"/>
    <w:rsid w:val="00721BDE"/>
    <w:rsid w:val="007254AC"/>
    <w:rsid w:val="007264A0"/>
    <w:rsid w:val="00726524"/>
    <w:rsid w:val="007318DA"/>
    <w:rsid w:val="00731B13"/>
    <w:rsid w:val="00731B66"/>
    <w:rsid w:val="00737CEE"/>
    <w:rsid w:val="0074106D"/>
    <w:rsid w:val="007425E0"/>
    <w:rsid w:val="00743BAF"/>
    <w:rsid w:val="007468FC"/>
    <w:rsid w:val="00747599"/>
    <w:rsid w:val="00747C1C"/>
    <w:rsid w:val="007500EF"/>
    <w:rsid w:val="00750293"/>
    <w:rsid w:val="0075151B"/>
    <w:rsid w:val="007522FB"/>
    <w:rsid w:val="00760C16"/>
    <w:rsid w:val="0076253C"/>
    <w:rsid w:val="0076498B"/>
    <w:rsid w:val="00764E98"/>
    <w:rsid w:val="00766DD0"/>
    <w:rsid w:val="00767EB1"/>
    <w:rsid w:val="00772197"/>
    <w:rsid w:val="007723F2"/>
    <w:rsid w:val="00772FEF"/>
    <w:rsid w:val="00773710"/>
    <w:rsid w:val="00776E90"/>
    <w:rsid w:val="00777408"/>
    <w:rsid w:val="007776F6"/>
    <w:rsid w:val="00777816"/>
    <w:rsid w:val="0078003B"/>
    <w:rsid w:val="0078384A"/>
    <w:rsid w:val="00784FA9"/>
    <w:rsid w:val="00786FA7"/>
    <w:rsid w:val="007919C7"/>
    <w:rsid w:val="00792E10"/>
    <w:rsid w:val="007962A8"/>
    <w:rsid w:val="0079742E"/>
    <w:rsid w:val="00797D77"/>
    <w:rsid w:val="007A09D1"/>
    <w:rsid w:val="007A1594"/>
    <w:rsid w:val="007A44C0"/>
    <w:rsid w:val="007A4CBB"/>
    <w:rsid w:val="007A5941"/>
    <w:rsid w:val="007B062C"/>
    <w:rsid w:val="007B0BFB"/>
    <w:rsid w:val="007B0FF2"/>
    <w:rsid w:val="007B64D4"/>
    <w:rsid w:val="007B6634"/>
    <w:rsid w:val="007B7491"/>
    <w:rsid w:val="007B7759"/>
    <w:rsid w:val="007C0AD5"/>
    <w:rsid w:val="007C49FC"/>
    <w:rsid w:val="007C4A93"/>
    <w:rsid w:val="007C5209"/>
    <w:rsid w:val="007C5E29"/>
    <w:rsid w:val="007C7E8D"/>
    <w:rsid w:val="007D1A60"/>
    <w:rsid w:val="007D1B25"/>
    <w:rsid w:val="007D6FCB"/>
    <w:rsid w:val="007E1B39"/>
    <w:rsid w:val="007E1B57"/>
    <w:rsid w:val="007E2711"/>
    <w:rsid w:val="007E5962"/>
    <w:rsid w:val="007E7313"/>
    <w:rsid w:val="007F3624"/>
    <w:rsid w:val="007F527E"/>
    <w:rsid w:val="00801C47"/>
    <w:rsid w:val="0080216D"/>
    <w:rsid w:val="00802BC7"/>
    <w:rsid w:val="00802D32"/>
    <w:rsid w:val="0080596D"/>
    <w:rsid w:val="008070F6"/>
    <w:rsid w:val="008150B9"/>
    <w:rsid w:val="008201A0"/>
    <w:rsid w:val="008208BA"/>
    <w:rsid w:val="00820F6E"/>
    <w:rsid w:val="00821058"/>
    <w:rsid w:val="0082138C"/>
    <w:rsid w:val="008239C6"/>
    <w:rsid w:val="008254B0"/>
    <w:rsid w:val="00826499"/>
    <w:rsid w:val="00831684"/>
    <w:rsid w:val="008316FB"/>
    <w:rsid w:val="008318A7"/>
    <w:rsid w:val="008351E4"/>
    <w:rsid w:val="00836C88"/>
    <w:rsid w:val="008404C6"/>
    <w:rsid w:val="00840ECC"/>
    <w:rsid w:val="00843364"/>
    <w:rsid w:val="00843EB0"/>
    <w:rsid w:val="00845090"/>
    <w:rsid w:val="00845728"/>
    <w:rsid w:val="008476D4"/>
    <w:rsid w:val="00847EE5"/>
    <w:rsid w:val="008502A7"/>
    <w:rsid w:val="00855FEC"/>
    <w:rsid w:val="00856036"/>
    <w:rsid w:val="00864AE9"/>
    <w:rsid w:val="00864FB4"/>
    <w:rsid w:val="00866045"/>
    <w:rsid w:val="008667B6"/>
    <w:rsid w:val="0086774D"/>
    <w:rsid w:val="00871324"/>
    <w:rsid w:val="0087315A"/>
    <w:rsid w:val="0087436B"/>
    <w:rsid w:val="00875EF6"/>
    <w:rsid w:val="00876A4D"/>
    <w:rsid w:val="00876BE4"/>
    <w:rsid w:val="00880942"/>
    <w:rsid w:val="00883041"/>
    <w:rsid w:val="00891412"/>
    <w:rsid w:val="008941E8"/>
    <w:rsid w:val="0089494D"/>
    <w:rsid w:val="00897822"/>
    <w:rsid w:val="008A0BEC"/>
    <w:rsid w:val="008A191F"/>
    <w:rsid w:val="008B0033"/>
    <w:rsid w:val="008B2613"/>
    <w:rsid w:val="008B323C"/>
    <w:rsid w:val="008B4CA4"/>
    <w:rsid w:val="008B4FA6"/>
    <w:rsid w:val="008C06D1"/>
    <w:rsid w:val="008C094B"/>
    <w:rsid w:val="008C10DB"/>
    <w:rsid w:val="008C2E18"/>
    <w:rsid w:val="008C343B"/>
    <w:rsid w:val="008C505E"/>
    <w:rsid w:val="008C6715"/>
    <w:rsid w:val="008C6EAE"/>
    <w:rsid w:val="008C7A9F"/>
    <w:rsid w:val="008D42AF"/>
    <w:rsid w:val="008D5285"/>
    <w:rsid w:val="008D663F"/>
    <w:rsid w:val="008D7A56"/>
    <w:rsid w:val="008E33C6"/>
    <w:rsid w:val="008E3B5B"/>
    <w:rsid w:val="008E3DFD"/>
    <w:rsid w:val="008E6921"/>
    <w:rsid w:val="008F0292"/>
    <w:rsid w:val="008F1852"/>
    <w:rsid w:val="008F2DAE"/>
    <w:rsid w:val="008F451C"/>
    <w:rsid w:val="008F69B7"/>
    <w:rsid w:val="00900621"/>
    <w:rsid w:val="0090102C"/>
    <w:rsid w:val="0090178A"/>
    <w:rsid w:val="00903212"/>
    <w:rsid w:val="00905C7A"/>
    <w:rsid w:val="00912DB9"/>
    <w:rsid w:val="009172EB"/>
    <w:rsid w:val="0092237D"/>
    <w:rsid w:val="00924E60"/>
    <w:rsid w:val="009260CC"/>
    <w:rsid w:val="009273E6"/>
    <w:rsid w:val="00933DD7"/>
    <w:rsid w:val="00934849"/>
    <w:rsid w:val="00935291"/>
    <w:rsid w:val="009352FA"/>
    <w:rsid w:val="00935861"/>
    <w:rsid w:val="0093665D"/>
    <w:rsid w:val="00936CF0"/>
    <w:rsid w:val="00937287"/>
    <w:rsid w:val="00937DA6"/>
    <w:rsid w:val="00940511"/>
    <w:rsid w:val="00940740"/>
    <w:rsid w:val="00941C06"/>
    <w:rsid w:val="0094219B"/>
    <w:rsid w:val="009507F3"/>
    <w:rsid w:val="0095404C"/>
    <w:rsid w:val="0095547B"/>
    <w:rsid w:val="00955B7B"/>
    <w:rsid w:val="0095635D"/>
    <w:rsid w:val="009612A9"/>
    <w:rsid w:val="00962213"/>
    <w:rsid w:val="00962E00"/>
    <w:rsid w:val="00963A8F"/>
    <w:rsid w:val="00965289"/>
    <w:rsid w:val="00965BC4"/>
    <w:rsid w:val="00966AD2"/>
    <w:rsid w:val="0096762B"/>
    <w:rsid w:val="0097080E"/>
    <w:rsid w:val="00970A3E"/>
    <w:rsid w:val="00971B1B"/>
    <w:rsid w:val="00971D41"/>
    <w:rsid w:val="00973AE6"/>
    <w:rsid w:val="0097552C"/>
    <w:rsid w:val="009755ED"/>
    <w:rsid w:val="00975EF0"/>
    <w:rsid w:val="00976EDD"/>
    <w:rsid w:val="00977ABB"/>
    <w:rsid w:val="00980498"/>
    <w:rsid w:val="00982D79"/>
    <w:rsid w:val="009848EE"/>
    <w:rsid w:val="00985686"/>
    <w:rsid w:val="009863EC"/>
    <w:rsid w:val="00990BA5"/>
    <w:rsid w:val="00991427"/>
    <w:rsid w:val="0099553B"/>
    <w:rsid w:val="00995A14"/>
    <w:rsid w:val="00996022"/>
    <w:rsid w:val="009A60E1"/>
    <w:rsid w:val="009A6508"/>
    <w:rsid w:val="009A7618"/>
    <w:rsid w:val="009B187D"/>
    <w:rsid w:val="009B2DB8"/>
    <w:rsid w:val="009B6CBB"/>
    <w:rsid w:val="009B6D21"/>
    <w:rsid w:val="009B702F"/>
    <w:rsid w:val="009C0609"/>
    <w:rsid w:val="009C23FF"/>
    <w:rsid w:val="009C60BB"/>
    <w:rsid w:val="009D0BAD"/>
    <w:rsid w:val="009D14E8"/>
    <w:rsid w:val="009D1FBE"/>
    <w:rsid w:val="009E0B36"/>
    <w:rsid w:val="009E0E15"/>
    <w:rsid w:val="009E32BD"/>
    <w:rsid w:val="009E3541"/>
    <w:rsid w:val="009E36ED"/>
    <w:rsid w:val="009E54B7"/>
    <w:rsid w:val="009E61AE"/>
    <w:rsid w:val="009F061B"/>
    <w:rsid w:val="009F0A82"/>
    <w:rsid w:val="009F15D3"/>
    <w:rsid w:val="009F2361"/>
    <w:rsid w:val="009F2E8E"/>
    <w:rsid w:val="009F3560"/>
    <w:rsid w:val="009F5A68"/>
    <w:rsid w:val="009F5D83"/>
    <w:rsid w:val="009F5F14"/>
    <w:rsid w:val="009F62C7"/>
    <w:rsid w:val="00A001D0"/>
    <w:rsid w:val="00A034D2"/>
    <w:rsid w:val="00A07027"/>
    <w:rsid w:val="00A0738A"/>
    <w:rsid w:val="00A107B2"/>
    <w:rsid w:val="00A120F9"/>
    <w:rsid w:val="00A137CC"/>
    <w:rsid w:val="00A13D06"/>
    <w:rsid w:val="00A209A2"/>
    <w:rsid w:val="00A22D04"/>
    <w:rsid w:val="00A2332C"/>
    <w:rsid w:val="00A242AC"/>
    <w:rsid w:val="00A27C68"/>
    <w:rsid w:val="00A31AE6"/>
    <w:rsid w:val="00A35989"/>
    <w:rsid w:val="00A422CD"/>
    <w:rsid w:val="00A42985"/>
    <w:rsid w:val="00A44E1A"/>
    <w:rsid w:val="00A467E7"/>
    <w:rsid w:val="00A46917"/>
    <w:rsid w:val="00A47AF4"/>
    <w:rsid w:val="00A47E57"/>
    <w:rsid w:val="00A53F26"/>
    <w:rsid w:val="00A5549E"/>
    <w:rsid w:val="00A55984"/>
    <w:rsid w:val="00A61AE7"/>
    <w:rsid w:val="00A61F46"/>
    <w:rsid w:val="00A621DC"/>
    <w:rsid w:val="00A63431"/>
    <w:rsid w:val="00A63CE3"/>
    <w:rsid w:val="00A64EE1"/>
    <w:rsid w:val="00A66BEF"/>
    <w:rsid w:val="00A66C98"/>
    <w:rsid w:val="00A67C61"/>
    <w:rsid w:val="00A73DF5"/>
    <w:rsid w:val="00A750CA"/>
    <w:rsid w:val="00A75319"/>
    <w:rsid w:val="00A77543"/>
    <w:rsid w:val="00A7764F"/>
    <w:rsid w:val="00A80442"/>
    <w:rsid w:val="00A8250A"/>
    <w:rsid w:val="00A8311F"/>
    <w:rsid w:val="00A84ED2"/>
    <w:rsid w:val="00A856AD"/>
    <w:rsid w:val="00A85D56"/>
    <w:rsid w:val="00A85E9C"/>
    <w:rsid w:val="00A861E0"/>
    <w:rsid w:val="00A90F1F"/>
    <w:rsid w:val="00A91CA3"/>
    <w:rsid w:val="00A93098"/>
    <w:rsid w:val="00A93881"/>
    <w:rsid w:val="00A95522"/>
    <w:rsid w:val="00A966AE"/>
    <w:rsid w:val="00A96861"/>
    <w:rsid w:val="00A96F34"/>
    <w:rsid w:val="00AA0417"/>
    <w:rsid w:val="00AA308B"/>
    <w:rsid w:val="00AA3891"/>
    <w:rsid w:val="00AA5435"/>
    <w:rsid w:val="00AA55D7"/>
    <w:rsid w:val="00AA5A41"/>
    <w:rsid w:val="00AA607C"/>
    <w:rsid w:val="00AA6867"/>
    <w:rsid w:val="00AA6A13"/>
    <w:rsid w:val="00AA6F92"/>
    <w:rsid w:val="00AB05A4"/>
    <w:rsid w:val="00AB0622"/>
    <w:rsid w:val="00AB10DB"/>
    <w:rsid w:val="00AB2688"/>
    <w:rsid w:val="00AB3843"/>
    <w:rsid w:val="00AB3CBA"/>
    <w:rsid w:val="00AB48DC"/>
    <w:rsid w:val="00AB6205"/>
    <w:rsid w:val="00AB720F"/>
    <w:rsid w:val="00AC0C4D"/>
    <w:rsid w:val="00AC3D26"/>
    <w:rsid w:val="00AC4107"/>
    <w:rsid w:val="00AC7121"/>
    <w:rsid w:val="00AC7BD5"/>
    <w:rsid w:val="00AC7D63"/>
    <w:rsid w:val="00AC7F4A"/>
    <w:rsid w:val="00AD0D98"/>
    <w:rsid w:val="00AD180F"/>
    <w:rsid w:val="00AD184D"/>
    <w:rsid w:val="00AD242E"/>
    <w:rsid w:val="00AD2C6F"/>
    <w:rsid w:val="00AD5F4D"/>
    <w:rsid w:val="00AD5F78"/>
    <w:rsid w:val="00AD6753"/>
    <w:rsid w:val="00AE1D8F"/>
    <w:rsid w:val="00AE3F54"/>
    <w:rsid w:val="00AE5043"/>
    <w:rsid w:val="00AE6202"/>
    <w:rsid w:val="00AE7FB7"/>
    <w:rsid w:val="00AF08A3"/>
    <w:rsid w:val="00AF0B87"/>
    <w:rsid w:val="00AF49B0"/>
    <w:rsid w:val="00AF669C"/>
    <w:rsid w:val="00AF798B"/>
    <w:rsid w:val="00B01A29"/>
    <w:rsid w:val="00B01B69"/>
    <w:rsid w:val="00B028F0"/>
    <w:rsid w:val="00B061DF"/>
    <w:rsid w:val="00B0774E"/>
    <w:rsid w:val="00B07D23"/>
    <w:rsid w:val="00B10776"/>
    <w:rsid w:val="00B11415"/>
    <w:rsid w:val="00B1166F"/>
    <w:rsid w:val="00B11C7A"/>
    <w:rsid w:val="00B12088"/>
    <w:rsid w:val="00B151DE"/>
    <w:rsid w:val="00B15EBD"/>
    <w:rsid w:val="00B1695E"/>
    <w:rsid w:val="00B170BA"/>
    <w:rsid w:val="00B17A60"/>
    <w:rsid w:val="00B22B95"/>
    <w:rsid w:val="00B23F31"/>
    <w:rsid w:val="00B25175"/>
    <w:rsid w:val="00B26FD9"/>
    <w:rsid w:val="00B273AD"/>
    <w:rsid w:val="00B306B2"/>
    <w:rsid w:val="00B31394"/>
    <w:rsid w:val="00B324D1"/>
    <w:rsid w:val="00B33632"/>
    <w:rsid w:val="00B3368B"/>
    <w:rsid w:val="00B348A8"/>
    <w:rsid w:val="00B4106A"/>
    <w:rsid w:val="00B41879"/>
    <w:rsid w:val="00B42836"/>
    <w:rsid w:val="00B44940"/>
    <w:rsid w:val="00B52256"/>
    <w:rsid w:val="00B60843"/>
    <w:rsid w:val="00B613FC"/>
    <w:rsid w:val="00B61804"/>
    <w:rsid w:val="00B62828"/>
    <w:rsid w:val="00B64A7B"/>
    <w:rsid w:val="00B64F18"/>
    <w:rsid w:val="00B65CCD"/>
    <w:rsid w:val="00B65D21"/>
    <w:rsid w:val="00B66F88"/>
    <w:rsid w:val="00B701A2"/>
    <w:rsid w:val="00B704D2"/>
    <w:rsid w:val="00B71890"/>
    <w:rsid w:val="00B72446"/>
    <w:rsid w:val="00B73098"/>
    <w:rsid w:val="00B7389E"/>
    <w:rsid w:val="00B74069"/>
    <w:rsid w:val="00B74528"/>
    <w:rsid w:val="00B77AD9"/>
    <w:rsid w:val="00B857D3"/>
    <w:rsid w:val="00B9018B"/>
    <w:rsid w:val="00B925E5"/>
    <w:rsid w:val="00B93726"/>
    <w:rsid w:val="00B93FDC"/>
    <w:rsid w:val="00B9515B"/>
    <w:rsid w:val="00B95D07"/>
    <w:rsid w:val="00B96AB5"/>
    <w:rsid w:val="00BA03B1"/>
    <w:rsid w:val="00BA0991"/>
    <w:rsid w:val="00BA1A31"/>
    <w:rsid w:val="00BA1CC9"/>
    <w:rsid w:val="00BA2A19"/>
    <w:rsid w:val="00BA43AF"/>
    <w:rsid w:val="00BA6885"/>
    <w:rsid w:val="00BB0417"/>
    <w:rsid w:val="00BB14C1"/>
    <w:rsid w:val="00BB1BC0"/>
    <w:rsid w:val="00BB2FB4"/>
    <w:rsid w:val="00BB35A2"/>
    <w:rsid w:val="00BB3937"/>
    <w:rsid w:val="00BB4CAE"/>
    <w:rsid w:val="00BB60D4"/>
    <w:rsid w:val="00BB66F8"/>
    <w:rsid w:val="00BB71D3"/>
    <w:rsid w:val="00BC1304"/>
    <w:rsid w:val="00BC1500"/>
    <w:rsid w:val="00BC1700"/>
    <w:rsid w:val="00BC1A06"/>
    <w:rsid w:val="00BC72CD"/>
    <w:rsid w:val="00BD534F"/>
    <w:rsid w:val="00BD7C24"/>
    <w:rsid w:val="00BE1E94"/>
    <w:rsid w:val="00BE437E"/>
    <w:rsid w:val="00BE4D9D"/>
    <w:rsid w:val="00BE705D"/>
    <w:rsid w:val="00BF1D44"/>
    <w:rsid w:val="00BF5629"/>
    <w:rsid w:val="00BF56D4"/>
    <w:rsid w:val="00BF595B"/>
    <w:rsid w:val="00BF5C66"/>
    <w:rsid w:val="00BF62F0"/>
    <w:rsid w:val="00C00A69"/>
    <w:rsid w:val="00C02164"/>
    <w:rsid w:val="00C06ADE"/>
    <w:rsid w:val="00C06B11"/>
    <w:rsid w:val="00C06CE9"/>
    <w:rsid w:val="00C1180D"/>
    <w:rsid w:val="00C12476"/>
    <w:rsid w:val="00C1252E"/>
    <w:rsid w:val="00C1552A"/>
    <w:rsid w:val="00C15564"/>
    <w:rsid w:val="00C15766"/>
    <w:rsid w:val="00C1635B"/>
    <w:rsid w:val="00C209AE"/>
    <w:rsid w:val="00C21E70"/>
    <w:rsid w:val="00C21EB1"/>
    <w:rsid w:val="00C22A72"/>
    <w:rsid w:val="00C2359B"/>
    <w:rsid w:val="00C24A7D"/>
    <w:rsid w:val="00C25714"/>
    <w:rsid w:val="00C31986"/>
    <w:rsid w:val="00C32A8E"/>
    <w:rsid w:val="00C3516D"/>
    <w:rsid w:val="00C36DFC"/>
    <w:rsid w:val="00C402B5"/>
    <w:rsid w:val="00C405E7"/>
    <w:rsid w:val="00C419C4"/>
    <w:rsid w:val="00C41D89"/>
    <w:rsid w:val="00C421C5"/>
    <w:rsid w:val="00C42B37"/>
    <w:rsid w:val="00C42F41"/>
    <w:rsid w:val="00C46758"/>
    <w:rsid w:val="00C54A22"/>
    <w:rsid w:val="00C569C8"/>
    <w:rsid w:val="00C579FF"/>
    <w:rsid w:val="00C604D5"/>
    <w:rsid w:val="00C62B50"/>
    <w:rsid w:val="00C63513"/>
    <w:rsid w:val="00C63931"/>
    <w:rsid w:val="00C6396D"/>
    <w:rsid w:val="00C63EB0"/>
    <w:rsid w:val="00C676B4"/>
    <w:rsid w:val="00C724F3"/>
    <w:rsid w:val="00C72AD3"/>
    <w:rsid w:val="00C74E91"/>
    <w:rsid w:val="00C74F19"/>
    <w:rsid w:val="00C74F27"/>
    <w:rsid w:val="00C75743"/>
    <w:rsid w:val="00C7601D"/>
    <w:rsid w:val="00C8064B"/>
    <w:rsid w:val="00C814D5"/>
    <w:rsid w:val="00C81A30"/>
    <w:rsid w:val="00C81EFE"/>
    <w:rsid w:val="00C834A5"/>
    <w:rsid w:val="00C8489B"/>
    <w:rsid w:val="00C91A67"/>
    <w:rsid w:val="00C942F6"/>
    <w:rsid w:val="00C94C02"/>
    <w:rsid w:val="00C95682"/>
    <w:rsid w:val="00C97745"/>
    <w:rsid w:val="00C97B55"/>
    <w:rsid w:val="00CA0745"/>
    <w:rsid w:val="00CA21D3"/>
    <w:rsid w:val="00CA223D"/>
    <w:rsid w:val="00CA51A3"/>
    <w:rsid w:val="00CA776C"/>
    <w:rsid w:val="00CB233A"/>
    <w:rsid w:val="00CB2EB2"/>
    <w:rsid w:val="00CB374C"/>
    <w:rsid w:val="00CB4E5A"/>
    <w:rsid w:val="00CB6AA4"/>
    <w:rsid w:val="00CB70B4"/>
    <w:rsid w:val="00CB7127"/>
    <w:rsid w:val="00CB7CF3"/>
    <w:rsid w:val="00CC0037"/>
    <w:rsid w:val="00CC450F"/>
    <w:rsid w:val="00CC527E"/>
    <w:rsid w:val="00CC6A06"/>
    <w:rsid w:val="00CD0D7E"/>
    <w:rsid w:val="00CD22A2"/>
    <w:rsid w:val="00CD2893"/>
    <w:rsid w:val="00CD2D69"/>
    <w:rsid w:val="00CD48D0"/>
    <w:rsid w:val="00CD7D63"/>
    <w:rsid w:val="00CD7E21"/>
    <w:rsid w:val="00CE0BBF"/>
    <w:rsid w:val="00CE7B2F"/>
    <w:rsid w:val="00CE7D6D"/>
    <w:rsid w:val="00CF14B8"/>
    <w:rsid w:val="00CF1DB0"/>
    <w:rsid w:val="00CF3777"/>
    <w:rsid w:val="00CF4E2A"/>
    <w:rsid w:val="00CF6B9D"/>
    <w:rsid w:val="00CF7ED8"/>
    <w:rsid w:val="00D00519"/>
    <w:rsid w:val="00D0109E"/>
    <w:rsid w:val="00D01A14"/>
    <w:rsid w:val="00D043E5"/>
    <w:rsid w:val="00D04F63"/>
    <w:rsid w:val="00D062B1"/>
    <w:rsid w:val="00D06357"/>
    <w:rsid w:val="00D137C1"/>
    <w:rsid w:val="00D14B74"/>
    <w:rsid w:val="00D14DFD"/>
    <w:rsid w:val="00D1541E"/>
    <w:rsid w:val="00D157EF"/>
    <w:rsid w:val="00D15D8F"/>
    <w:rsid w:val="00D17008"/>
    <w:rsid w:val="00D17C65"/>
    <w:rsid w:val="00D25524"/>
    <w:rsid w:val="00D26D67"/>
    <w:rsid w:val="00D27BC0"/>
    <w:rsid w:val="00D3082A"/>
    <w:rsid w:val="00D3167D"/>
    <w:rsid w:val="00D32255"/>
    <w:rsid w:val="00D32876"/>
    <w:rsid w:val="00D351DD"/>
    <w:rsid w:val="00D357AB"/>
    <w:rsid w:val="00D368C8"/>
    <w:rsid w:val="00D36CAD"/>
    <w:rsid w:val="00D40B6F"/>
    <w:rsid w:val="00D414C4"/>
    <w:rsid w:val="00D421BC"/>
    <w:rsid w:val="00D421F3"/>
    <w:rsid w:val="00D455F8"/>
    <w:rsid w:val="00D46B9E"/>
    <w:rsid w:val="00D46FA1"/>
    <w:rsid w:val="00D47381"/>
    <w:rsid w:val="00D47DB9"/>
    <w:rsid w:val="00D507CB"/>
    <w:rsid w:val="00D51420"/>
    <w:rsid w:val="00D5182D"/>
    <w:rsid w:val="00D53AF8"/>
    <w:rsid w:val="00D55678"/>
    <w:rsid w:val="00D560E0"/>
    <w:rsid w:val="00D56EEA"/>
    <w:rsid w:val="00D6160A"/>
    <w:rsid w:val="00D620ED"/>
    <w:rsid w:val="00D643EF"/>
    <w:rsid w:val="00D64559"/>
    <w:rsid w:val="00D648C6"/>
    <w:rsid w:val="00D64D04"/>
    <w:rsid w:val="00D66183"/>
    <w:rsid w:val="00D66754"/>
    <w:rsid w:val="00D701B9"/>
    <w:rsid w:val="00D70804"/>
    <w:rsid w:val="00D71527"/>
    <w:rsid w:val="00D72326"/>
    <w:rsid w:val="00D735EE"/>
    <w:rsid w:val="00D8181D"/>
    <w:rsid w:val="00D8276F"/>
    <w:rsid w:val="00D82D40"/>
    <w:rsid w:val="00D91332"/>
    <w:rsid w:val="00D93233"/>
    <w:rsid w:val="00D94277"/>
    <w:rsid w:val="00D96327"/>
    <w:rsid w:val="00D9640B"/>
    <w:rsid w:val="00D9642A"/>
    <w:rsid w:val="00D96BC6"/>
    <w:rsid w:val="00DA146C"/>
    <w:rsid w:val="00DA2225"/>
    <w:rsid w:val="00DA4A7A"/>
    <w:rsid w:val="00DA5485"/>
    <w:rsid w:val="00DA7875"/>
    <w:rsid w:val="00DB1904"/>
    <w:rsid w:val="00DC6AE0"/>
    <w:rsid w:val="00DC727F"/>
    <w:rsid w:val="00DD1E24"/>
    <w:rsid w:val="00DD2F36"/>
    <w:rsid w:val="00DD2F68"/>
    <w:rsid w:val="00DD4863"/>
    <w:rsid w:val="00DD4FBE"/>
    <w:rsid w:val="00DE00F5"/>
    <w:rsid w:val="00DE2019"/>
    <w:rsid w:val="00DE236E"/>
    <w:rsid w:val="00DE2E4D"/>
    <w:rsid w:val="00DE2F82"/>
    <w:rsid w:val="00DE6AD9"/>
    <w:rsid w:val="00DE79E8"/>
    <w:rsid w:val="00DF7216"/>
    <w:rsid w:val="00E00F24"/>
    <w:rsid w:val="00E01190"/>
    <w:rsid w:val="00E014E0"/>
    <w:rsid w:val="00E0202F"/>
    <w:rsid w:val="00E020DB"/>
    <w:rsid w:val="00E021BD"/>
    <w:rsid w:val="00E02228"/>
    <w:rsid w:val="00E0257D"/>
    <w:rsid w:val="00E02674"/>
    <w:rsid w:val="00E02D48"/>
    <w:rsid w:val="00E03142"/>
    <w:rsid w:val="00E03A9E"/>
    <w:rsid w:val="00E06D05"/>
    <w:rsid w:val="00E10CA2"/>
    <w:rsid w:val="00E110A8"/>
    <w:rsid w:val="00E12C77"/>
    <w:rsid w:val="00E154D8"/>
    <w:rsid w:val="00E155D7"/>
    <w:rsid w:val="00E1774D"/>
    <w:rsid w:val="00E21B54"/>
    <w:rsid w:val="00E222A9"/>
    <w:rsid w:val="00E234DC"/>
    <w:rsid w:val="00E2431F"/>
    <w:rsid w:val="00E24706"/>
    <w:rsid w:val="00E24E33"/>
    <w:rsid w:val="00E26715"/>
    <w:rsid w:val="00E306FE"/>
    <w:rsid w:val="00E30DDC"/>
    <w:rsid w:val="00E32C54"/>
    <w:rsid w:val="00E330C9"/>
    <w:rsid w:val="00E34503"/>
    <w:rsid w:val="00E36FE2"/>
    <w:rsid w:val="00E40ED0"/>
    <w:rsid w:val="00E42619"/>
    <w:rsid w:val="00E43764"/>
    <w:rsid w:val="00E46F0E"/>
    <w:rsid w:val="00E51471"/>
    <w:rsid w:val="00E51A0C"/>
    <w:rsid w:val="00E52504"/>
    <w:rsid w:val="00E52690"/>
    <w:rsid w:val="00E54923"/>
    <w:rsid w:val="00E624E6"/>
    <w:rsid w:val="00E634A9"/>
    <w:rsid w:val="00E63DF6"/>
    <w:rsid w:val="00E64F71"/>
    <w:rsid w:val="00E651EB"/>
    <w:rsid w:val="00E6603C"/>
    <w:rsid w:val="00E66391"/>
    <w:rsid w:val="00E668AA"/>
    <w:rsid w:val="00E6722A"/>
    <w:rsid w:val="00E71F59"/>
    <w:rsid w:val="00E75CFA"/>
    <w:rsid w:val="00E7647F"/>
    <w:rsid w:val="00E767ED"/>
    <w:rsid w:val="00E77C06"/>
    <w:rsid w:val="00E8064A"/>
    <w:rsid w:val="00E806F2"/>
    <w:rsid w:val="00E80A25"/>
    <w:rsid w:val="00E80C52"/>
    <w:rsid w:val="00E817B0"/>
    <w:rsid w:val="00E81AC0"/>
    <w:rsid w:val="00E81F22"/>
    <w:rsid w:val="00E83997"/>
    <w:rsid w:val="00E84266"/>
    <w:rsid w:val="00E8456A"/>
    <w:rsid w:val="00E8566C"/>
    <w:rsid w:val="00E85E9F"/>
    <w:rsid w:val="00E86E55"/>
    <w:rsid w:val="00E87C7F"/>
    <w:rsid w:val="00E87CBA"/>
    <w:rsid w:val="00E87FAF"/>
    <w:rsid w:val="00E903FA"/>
    <w:rsid w:val="00E9124C"/>
    <w:rsid w:val="00E92A5F"/>
    <w:rsid w:val="00E93F0A"/>
    <w:rsid w:val="00E9498E"/>
    <w:rsid w:val="00E94F5F"/>
    <w:rsid w:val="00E95F1B"/>
    <w:rsid w:val="00EA37D7"/>
    <w:rsid w:val="00EA45E9"/>
    <w:rsid w:val="00EA4F66"/>
    <w:rsid w:val="00EB127E"/>
    <w:rsid w:val="00EB457B"/>
    <w:rsid w:val="00EB6521"/>
    <w:rsid w:val="00EB763C"/>
    <w:rsid w:val="00EC08CB"/>
    <w:rsid w:val="00EC1BC7"/>
    <w:rsid w:val="00EC5E1A"/>
    <w:rsid w:val="00EC6EDF"/>
    <w:rsid w:val="00EC6FAE"/>
    <w:rsid w:val="00EC7F3D"/>
    <w:rsid w:val="00ED0A7E"/>
    <w:rsid w:val="00ED41B8"/>
    <w:rsid w:val="00ED43E6"/>
    <w:rsid w:val="00ED67C9"/>
    <w:rsid w:val="00ED6F0B"/>
    <w:rsid w:val="00ED7AA9"/>
    <w:rsid w:val="00EE0303"/>
    <w:rsid w:val="00EE216F"/>
    <w:rsid w:val="00EE6821"/>
    <w:rsid w:val="00EE7675"/>
    <w:rsid w:val="00EF31E3"/>
    <w:rsid w:val="00EF4875"/>
    <w:rsid w:val="00EF6230"/>
    <w:rsid w:val="00EF73AC"/>
    <w:rsid w:val="00F019D0"/>
    <w:rsid w:val="00F019EA"/>
    <w:rsid w:val="00F04326"/>
    <w:rsid w:val="00F0529B"/>
    <w:rsid w:val="00F05C7F"/>
    <w:rsid w:val="00F07A2E"/>
    <w:rsid w:val="00F10D70"/>
    <w:rsid w:val="00F10E87"/>
    <w:rsid w:val="00F15584"/>
    <w:rsid w:val="00F21117"/>
    <w:rsid w:val="00F237FE"/>
    <w:rsid w:val="00F23EC3"/>
    <w:rsid w:val="00F23F68"/>
    <w:rsid w:val="00F2575A"/>
    <w:rsid w:val="00F25F63"/>
    <w:rsid w:val="00F30711"/>
    <w:rsid w:val="00F308DA"/>
    <w:rsid w:val="00F30B60"/>
    <w:rsid w:val="00F32EDE"/>
    <w:rsid w:val="00F34898"/>
    <w:rsid w:val="00F352E6"/>
    <w:rsid w:val="00F35744"/>
    <w:rsid w:val="00F35938"/>
    <w:rsid w:val="00F4213F"/>
    <w:rsid w:val="00F43D98"/>
    <w:rsid w:val="00F44242"/>
    <w:rsid w:val="00F46368"/>
    <w:rsid w:val="00F476A0"/>
    <w:rsid w:val="00F519DC"/>
    <w:rsid w:val="00F53CF5"/>
    <w:rsid w:val="00F546B0"/>
    <w:rsid w:val="00F54E18"/>
    <w:rsid w:val="00F56CA9"/>
    <w:rsid w:val="00F60B27"/>
    <w:rsid w:val="00F6236A"/>
    <w:rsid w:val="00F661B0"/>
    <w:rsid w:val="00F674E0"/>
    <w:rsid w:val="00F6794A"/>
    <w:rsid w:val="00F67D75"/>
    <w:rsid w:val="00F7001A"/>
    <w:rsid w:val="00F70E6C"/>
    <w:rsid w:val="00F71729"/>
    <w:rsid w:val="00F7353D"/>
    <w:rsid w:val="00F7449C"/>
    <w:rsid w:val="00F77266"/>
    <w:rsid w:val="00F77C69"/>
    <w:rsid w:val="00F83E59"/>
    <w:rsid w:val="00F878A9"/>
    <w:rsid w:val="00F9119E"/>
    <w:rsid w:val="00F93776"/>
    <w:rsid w:val="00F93C5B"/>
    <w:rsid w:val="00F940FD"/>
    <w:rsid w:val="00FA01B1"/>
    <w:rsid w:val="00FA1F04"/>
    <w:rsid w:val="00FA37FC"/>
    <w:rsid w:val="00FA403C"/>
    <w:rsid w:val="00FA4E34"/>
    <w:rsid w:val="00FA5A49"/>
    <w:rsid w:val="00FA7358"/>
    <w:rsid w:val="00FA7E35"/>
    <w:rsid w:val="00FB2DFE"/>
    <w:rsid w:val="00FB49AD"/>
    <w:rsid w:val="00FB58FE"/>
    <w:rsid w:val="00FB71B1"/>
    <w:rsid w:val="00FB7DC7"/>
    <w:rsid w:val="00FC0A55"/>
    <w:rsid w:val="00FC1064"/>
    <w:rsid w:val="00FC2B0B"/>
    <w:rsid w:val="00FC31B2"/>
    <w:rsid w:val="00FC35B4"/>
    <w:rsid w:val="00FC396E"/>
    <w:rsid w:val="00FC447C"/>
    <w:rsid w:val="00FC4AD2"/>
    <w:rsid w:val="00FC57E2"/>
    <w:rsid w:val="00FC7443"/>
    <w:rsid w:val="00FD2479"/>
    <w:rsid w:val="00FD3ADD"/>
    <w:rsid w:val="00FD674A"/>
    <w:rsid w:val="00FD756F"/>
    <w:rsid w:val="00FD7E5D"/>
    <w:rsid w:val="00FE0A67"/>
    <w:rsid w:val="00FE46AD"/>
    <w:rsid w:val="00FE6E7B"/>
    <w:rsid w:val="00FE7177"/>
    <w:rsid w:val="00FF13E1"/>
    <w:rsid w:val="00FF226D"/>
    <w:rsid w:val="00FF29C8"/>
    <w:rsid w:val="00FF329C"/>
    <w:rsid w:val="00FF40FC"/>
    <w:rsid w:val="00FF4A7D"/>
    <w:rsid w:val="00FF50E6"/>
    <w:rsid w:val="00FF7D0E"/>
    <w:rsid w:val="149F2988"/>
    <w:rsid w:val="1B05141A"/>
    <w:rsid w:val="325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段"/>
    <w:link w:val="8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8">
    <w:name w:val="段 Char"/>
    <w:basedOn w:val="5"/>
    <w:link w:val="7"/>
    <w:locked/>
    <w:uiPriority w:val="99"/>
    <w:rPr>
      <w:rFonts w:ascii="宋体" w:hAnsi="Times New Roman" w:cs="Times New Roman"/>
      <w:sz w:val="21"/>
      <w:lang w:val="en-US" w:eastAsia="zh-CN" w:bidi="ar-SA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2</Pages>
  <Words>168</Words>
  <Characters>962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2019-02-12T07:26:00Z</dcterms:created>
  <dc:creator>user</dc:creator>
  <cp:lastModifiedBy>李丽婉</cp:lastModifiedBy>
  <cp:lastPrinted>2019-02-12T07:26:00Z</cp:lastPrinted>
  <dcterms:modified xsi:type="dcterms:W3CDTF">2022-02-11T06:25:54Z</dcterms:modified>
  <dc:title>服务指南模板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917A628828CB4EC4BD16573C90FE94E1</vt:lpwstr>
  </property>
</Properties>
</file>